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945" w14:textId="48F30DC0" w:rsidR="00306D91" w:rsidRPr="00D4016A" w:rsidRDefault="00AB41AB" w:rsidP="00306D91">
      <w:pPr>
        <w:widowControl w:val="0"/>
        <w:tabs>
          <w:tab w:val="left" w:pos="30"/>
        </w:tabs>
        <w:snapToGrid w:val="0"/>
        <w:jc w:val="center"/>
        <w:rPr>
          <w:b/>
          <w:bCs/>
          <w:sz w:val="27"/>
          <w:szCs w:val="27"/>
        </w:rPr>
      </w:pPr>
      <w:r w:rsidRPr="00D4016A">
        <w:rPr>
          <w:b/>
          <w:bCs/>
          <w:sz w:val="27"/>
          <w:szCs w:val="27"/>
        </w:rPr>
        <w:t xml:space="preserve">Modulo di richiesta di accesso </w:t>
      </w:r>
      <w:r w:rsidR="00CD5375" w:rsidRPr="00D4016A">
        <w:rPr>
          <w:b/>
          <w:bCs/>
          <w:sz w:val="27"/>
          <w:szCs w:val="27"/>
        </w:rPr>
        <w:t>all’archivio documentale</w:t>
      </w:r>
      <w:r w:rsidRPr="00D4016A">
        <w:rPr>
          <w:b/>
          <w:bCs/>
          <w:sz w:val="27"/>
          <w:szCs w:val="27"/>
        </w:rPr>
        <w:t xml:space="preserve"> </w:t>
      </w:r>
      <w:r w:rsidR="00292EEE" w:rsidRPr="00D4016A">
        <w:rPr>
          <w:b/>
          <w:bCs/>
          <w:sz w:val="27"/>
          <w:szCs w:val="27"/>
        </w:rPr>
        <w:t xml:space="preserve">e/o </w:t>
      </w:r>
      <w:r w:rsidR="00306D91" w:rsidRPr="00D4016A">
        <w:rPr>
          <w:b/>
          <w:bCs/>
          <w:sz w:val="27"/>
          <w:szCs w:val="27"/>
        </w:rPr>
        <w:t xml:space="preserve">ai </w:t>
      </w:r>
      <w:r w:rsidRPr="00D4016A">
        <w:rPr>
          <w:b/>
          <w:bCs/>
          <w:sz w:val="27"/>
          <w:szCs w:val="27"/>
        </w:rPr>
        <w:t>materiali archeologic</w:t>
      </w:r>
      <w:r w:rsidR="00257E60" w:rsidRPr="00D4016A">
        <w:rPr>
          <w:b/>
          <w:bCs/>
          <w:sz w:val="27"/>
          <w:szCs w:val="27"/>
        </w:rPr>
        <w:t>i</w:t>
      </w:r>
    </w:p>
    <w:p w14:paraId="6F6267E8" w14:textId="1333148C" w:rsidR="00306D91" w:rsidRPr="00D4016A" w:rsidRDefault="00306D91" w:rsidP="00306D91">
      <w:pPr>
        <w:widowControl w:val="0"/>
        <w:tabs>
          <w:tab w:val="left" w:pos="30"/>
        </w:tabs>
        <w:snapToGrid w:val="0"/>
        <w:jc w:val="center"/>
        <w:rPr>
          <w:b/>
          <w:bCs/>
          <w:sz w:val="27"/>
          <w:szCs w:val="27"/>
        </w:rPr>
      </w:pPr>
      <w:r w:rsidRPr="00D4016A">
        <w:rPr>
          <w:b/>
          <w:bCs/>
          <w:sz w:val="27"/>
          <w:szCs w:val="27"/>
        </w:rPr>
        <w:t>per scopi di studio e ricerca</w:t>
      </w:r>
    </w:p>
    <w:p w14:paraId="50A7A6C2" w14:textId="72E8F0B9" w:rsidR="000365B2" w:rsidRPr="000365B2" w:rsidRDefault="00657676" w:rsidP="000365B2">
      <w:pPr>
        <w:widowControl w:val="0"/>
        <w:tabs>
          <w:tab w:val="left" w:pos="30"/>
        </w:tabs>
        <w:snapToGrid w:val="0"/>
        <w:jc w:val="center"/>
        <w:rPr>
          <w:b/>
          <w:bCs/>
          <w:sz w:val="24"/>
          <w:szCs w:val="24"/>
        </w:rPr>
      </w:pPr>
      <w:r w:rsidRPr="004449B7">
        <w:rPr>
          <w:b/>
          <w:bCs/>
          <w:sz w:val="24"/>
          <w:szCs w:val="24"/>
        </w:rPr>
        <w:t>ai sensi degli art.</w:t>
      </w:r>
      <w:r w:rsidR="008D487B" w:rsidRPr="004449B7">
        <w:rPr>
          <w:b/>
          <w:bCs/>
          <w:sz w:val="24"/>
          <w:szCs w:val="24"/>
        </w:rPr>
        <w:t xml:space="preserve"> </w:t>
      </w:r>
      <w:r w:rsidR="000365B2" w:rsidRPr="004449B7">
        <w:rPr>
          <w:b/>
          <w:bCs/>
          <w:sz w:val="24"/>
          <w:szCs w:val="24"/>
        </w:rPr>
        <w:t>103, 108-109</w:t>
      </w:r>
      <w:r w:rsidR="00E62656" w:rsidRPr="004449B7">
        <w:rPr>
          <w:b/>
          <w:bCs/>
          <w:sz w:val="24"/>
          <w:szCs w:val="24"/>
        </w:rPr>
        <w:t>, 118</w:t>
      </w:r>
      <w:r w:rsidR="000365B2" w:rsidRPr="004449B7">
        <w:rPr>
          <w:b/>
          <w:bCs/>
          <w:sz w:val="24"/>
          <w:szCs w:val="24"/>
        </w:rPr>
        <w:t xml:space="preserve">, </w:t>
      </w:r>
      <w:r w:rsidRPr="004449B7">
        <w:rPr>
          <w:b/>
          <w:bCs/>
          <w:sz w:val="24"/>
          <w:szCs w:val="24"/>
        </w:rPr>
        <w:t>122, 123, 124</w:t>
      </w:r>
      <w:r w:rsidR="00306D91" w:rsidRPr="004449B7">
        <w:rPr>
          <w:b/>
          <w:bCs/>
          <w:sz w:val="24"/>
          <w:szCs w:val="24"/>
        </w:rPr>
        <w:t xml:space="preserve"> e </w:t>
      </w:r>
      <w:r w:rsidRPr="004449B7">
        <w:rPr>
          <w:b/>
          <w:bCs/>
          <w:sz w:val="24"/>
          <w:szCs w:val="24"/>
        </w:rPr>
        <w:t>126</w:t>
      </w:r>
      <w:r w:rsidR="008D487B" w:rsidRPr="004449B7">
        <w:rPr>
          <w:b/>
          <w:bCs/>
          <w:sz w:val="24"/>
          <w:szCs w:val="24"/>
        </w:rPr>
        <w:t xml:space="preserve"> </w:t>
      </w:r>
      <w:r w:rsidRPr="004449B7">
        <w:rPr>
          <w:b/>
          <w:bCs/>
          <w:sz w:val="24"/>
          <w:szCs w:val="24"/>
        </w:rPr>
        <w:t>del D.Lgs 22 gennaio 2004, n. 42</w:t>
      </w:r>
    </w:p>
    <w:p w14:paraId="13A0F05C" w14:textId="2D9F80E4" w:rsidR="00E93CBD" w:rsidRDefault="00E93CBD" w:rsidP="000971EF">
      <w:pPr>
        <w:spacing w:line="288" w:lineRule="auto"/>
        <w:jc w:val="both"/>
        <w:rPr>
          <w:sz w:val="22"/>
          <w:szCs w:val="22"/>
        </w:rPr>
      </w:pPr>
    </w:p>
    <w:p w14:paraId="134ACCDF" w14:textId="77777777" w:rsidR="00480B39" w:rsidRDefault="00480B39" w:rsidP="000971EF">
      <w:pPr>
        <w:spacing w:line="288" w:lineRule="auto"/>
        <w:jc w:val="both"/>
        <w:rPr>
          <w:sz w:val="22"/>
          <w:szCs w:val="22"/>
        </w:rPr>
      </w:pPr>
    </w:p>
    <w:p w14:paraId="64155151" w14:textId="77777777" w:rsidR="00480B39" w:rsidRPr="00BA3074" w:rsidRDefault="00480B39" w:rsidP="000971EF">
      <w:pPr>
        <w:spacing w:line="288" w:lineRule="auto"/>
        <w:jc w:val="both"/>
        <w:rPr>
          <w:sz w:val="22"/>
          <w:szCs w:val="22"/>
        </w:rPr>
      </w:pPr>
    </w:p>
    <w:p w14:paraId="6E508D46" w14:textId="77777777" w:rsidR="00AB41AB" w:rsidRPr="00480B39" w:rsidRDefault="00AB41AB" w:rsidP="00480B39">
      <w:pPr>
        <w:suppressAutoHyphens/>
        <w:spacing w:after="240" w:line="276" w:lineRule="auto"/>
        <w:rPr>
          <w:sz w:val="24"/>
          <w:szCs w:val="24"/>
        </w:rPr>
      </w:pPr>
      <w:r w:rsidRPr="00480B39">
        <w:rPr>
          <w:b/>
          <w:bCs/>
          <w:sz w:val="24"/>
          <w:szCs w:val="24"/>
        </w:rPr>
        <w:t>Richiedente:</w:t>
      </w:r>
    </w:p>
    <w:p w14:paraId="2348B8A8" w14:textId="77777777" w:rsidR="00AB41AB" w:rsidRPr="00480B39" w:rsidRDefault="00AB41AB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>Nome e cognome: ___________________________</w:t>
      </w:r>
    </w:p>
    <w:p w14:paraId="37E0D32F" w14:textId="77777777" w:rsidR="00AB41AB" w:rsidRPr="00480B39" w:rsidRDefault="00AB41AB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>Università/ente/azienda/associazione: ___________________________</w:t>
      </w:r>
    </w:p>
    <w:p w14:paraId="471276DC" w14:textId="04FA4FB8" w:rsidR="00AB41AB" w:rsidRPr="00480B39" w:rsidRDefault="00AB41AB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>P.</w:t>
      </w:r>
      <w:r w:rsidR="00257E60" w:rsidRPr="00480B39">
        <w:rPr>
          <w:sz w:val="24"/>
          <w:szCs w:val="24"/>
        </w:rPr>
        <w:t>IVA</w:t>
      </w:r>
      <w:r w:rsidRPr="00480B39">
        <w:rPr>
          <w:sz w:val="24"/>
          <w:szCs w:val="24"/>
        </w:rPr>
        <w:t>/Cod.Fisc.: ___________________________</w:t>
      </w:r>
    </w:p>
    <w:p w14:paraId="2A66A606" w14:textId="77777777" w:rsidR="00AB41AB" w:rsidRPr="00480B39" w:rsidRDefault="00AB41AB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>Indirizzo: ___________________________</w:t>
      </w:r>
    </w:p>
    <w:p w14:paraId="3EFBEE53" w14:textId="77777777" w:rsidR="00AB41AB" w:rsidRPr="00480B39" w:rsidRDefault="00AB41AB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>Telefono: ___________________________</w:t>
      </w:r>
    </w:p>
    <w:p w14:paraId="61F2BE31" w14:textId="13AEAADF" w:rsidR="00AB41AB" w:rsidRPr="00480B39" w:rsidRDefault="00257E60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>E-mail</w:t>
      </w:r>
      <w:r w:rsidR="00AB41AB" w:rsidRPr="00480B39">
        <w:rPr>
          <w:sz w:val="24"/>
          <w:szCs w:val="24"/>
        </w:rPr>
        <w:t>: ___________________________</w:t>
      </w:r>
    </w:p>
    <w:p w14:paraId="3877480D" w14:textId="77777777" w:rsidR="00AB41AB" w:rsidRDefault="00AB41AB" w:rsidP="00480B39">
      <w:pPr>
        <w:suppressAutoHyphens/>
        <w:spacing w:line="276" w:lineRule="auto"/>
        <w:rPr>
          <w:sz w:val="24"/>
          <w:szCs w:val="24"/>
        </w:rPr>
      </w:pPr>
    </w:p>
    <w:p w14:paraId="3DE69F69" w14:textId="77777777" w:rsidR="00480B39" w:rsidRPr="00480B39" w:rsidRDefault="00480B39" w:rsidP="00480B39">
      <w:pPr>
        <w:suppressAutoHyphens/>
        <w:spacing w:line="276" w:lineRule="auto"/>
        <w:rPr>
          <w:sz w:val="24"/>
          <w:szCs w:val="24"/>
        </w:rPr>
      </w:pPr>
    </w:p>
    <w:p w14:paraId="5313E3ED" w14:textId="77777777" w:rsidR="00AB41AB" w:rsidRPr="00480B39" w:rsidRDefault="00AB41AB" w:rsidP="00480B39">
      <w:pPr>
        <w:suppressAutoHyphens/>
        <w:spacing w:after="240" w:line="276" w:lineRule="auto"/>
        <w:rPr>
          <w:color w:val="111111"/>
          <w:sz w:val="24"/>
          <w:szCs w:val="24"/>
        </w:rPr>
      </w:pPr>
      <w:r w:rsidRPr="00480B39">
        <w:rPr>
          <w:b/>
          <w:bCs/>
          <w:color w:val="111111"/>
          <w:sz w:val="24"/>
          <w:szCs w:val="24"/>
        </w:rPr>
        <w:t>Dettagli della Richiesta</w:t>
      </w:r>
      <w:r w:rsidRPr="00480B39">
        <w:rPr>
          <w:bCs/>
          <w:color w:val="111111"/>
          <w:sz w:val="24"/>
          <w:szCs w:val="24"/>
        </w:rPr>
        <w:t>:</w:t>
      </w:r>
    </w:p>
    <w:p w14:paraId="250DF18A" w14:textId="77777777" w:rsidR="004449B7" w:rsidRDefault="00AB41AB" w:rsidP="00F85FBC">
      <w:pPr>
        <w:suppressAutoHyphens/>
        <w:spacing w:after="240" w:line="276" w:lineRule="auto"/>
        <w:ind w:firstLine="284"/>
        <w:jc w:val="both"/>
        <w:rPr>
          <w:color w:val="111111"/>
          <w:sz w:val="24"/>
          <w:szCs w:val="24"/>
        </w:rPr>
      </w:pPr>
      <w:r w:rsidRPr="00480B39">
        <w:rPr>
          <w:color w:val="111111"/>
          <w:sz w:val="24"/>
          <w:szCs w:val="24"/>
        </w:rPr>
        <w:t xml:space="preserve">Tipo di </w:t>
      </w:r>
      <w:r w:rsidR="007058BD" w:rsidRPr="00480B39">
        <w:rPr>
          <w:color w:val="111111"/>
          <w:sz w:val="24"/>
          <w:szCs w:val="24"/>
        </w:rPr>
        <w:t>d</w:t>
      </w:r>
      <w:r w:rsidRPr="00480B39">
        <w:rPr>
          <w:color w:val="111111"/>
          <w:sz w:val="24"/>
          <w:szCs w:val="24"/>
        </w:rPr>
        <w:t>ati/</w:t>
      </w:r>
      <w:r w:rsidR="007058BD" w:rsidRPr="00480B39">
        <w:rPr>
          <w:color w:val="111111"/>
          <w:sz w:val="24"/>
          <w:szCs w:val="24"/>
        </w:rPr>
        <w:t>m</w:t>
      </w:r>
      <w:r w:rsidRPr="00480B39">
        <w:rPr>
          <w:color w:val="111111"/>
          <w:sz w:val="24"/>
          <w:szCs w:val="24"/>
        </w:rPr>
        <w:t xml:space="preserve">ateriali </w:t>
      </w:r>
      <w:r w:rsidR="007058BD" w:rsidRPr="00480B39">
        <w:rPr>
          <w:color w:val="111111"/>
          <w:sz w:val="24"/>
          <w:szCs w:val="24"/>
        </w:rPr>
        <w:t>r</w:t>
      </w:r>
      <w:r w:rsidRPr="00480B39">
        <w:rPr>
          <w:color w:val="111111"/>
          <w:sz w:val="24"/>
          <w:szCs w:val="24"/>
        </w:rPr>
        <w:t>ichiesti</w:t>
      </w:r>
      <w:r w:rsidR="007A1817" w:rsidRPr="00480B39">
        <w:rPr>
          <w:color w:val="111111"/>
          <w:sz w:val="24"/>
          <w:szCs w:val="24"/>
        </w:rPr>
        <w:t xml:space="preserve"> (accesso ad archivio/deposito)</w:t>
      </w:r>
      <w:r w:rsidRPr="00480B39">
        <w:rPr>
          <w:color w:val="111111"/>
          <w:sz w:val="24"/>
          <w:szCs w:val="24"/>
        </w:rPr>
        <w:t>:</w:t>
      </w:r>
    </w:p>
    <w:p w14:paraId="3D1BE6B2" w14:textId="4D21CEF8" w:rsidR="00AB41AB" w:rsidRPr="00480B39" w:rsidRDefault="00AB41AB" w:rsidP="00F85FBC">
      <w:pPr>
        <w:suppressAutoHyphens/>
        <w:spacing w:after="240" w:line="276" w:lineRule="auto"/>
        <w:ind w:firstLine="284"/>
        <w:jc w:val="both"/>
        <w:rPr>
          <w:color w:val="111111"/>
          <w:sz w:val="24"/>
          <w:szCs w:val="24"/>
        </w:rPr>
      </w:pP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  <w:t>_________________________________</w:t>
      </w:r>
    </w:p>
    <w:p w14:paraId="726E0E35" w14:textId="1EE9E744" w:rsidR="00AB41AB" w:rsidRPr="00480B39" w:rsidRDefault="00AB41AB" w:rsidP="00F85FBC">
      <w:pPr>
        <w:suppressAutoHyphens/>
        <w:spacing w:after="240" w:line="276" w:lineRule="auto"/>
        <w:ind w:firstLine="284"/>
        <w:jc w:val="both"/>
        <w:rPr>
          <w:color w:val="111111"/>
          <w:sz w:val="24"/>
          <w:szCs w:val="24"/>
        </w:rPr>
      </w:pPr>
      <w:r w:rsidRPr="00480B39">
        <w:rPr>
          <w:color w:val="111111"/>
          <w:sz w:val="24"/>
          <w:szCs w:val="24"/>
        </w:rPr>
        <w:t xml:space="preserve">Periodo </w:t>
      </w:r>
      <w:r w:rsidR="00B467F9" w:rsidRPr="00480B39">
        <w:rPr>
          <w:color w:val="111111"/>
          <w:sz w:val="24"/>
          <w:szCs w:val="24"/>
        </w:rPr>
        <w:t xml:space="preserve">di massima </w:t>
      </w:r>
      <w:r w:rsidRPr="00480B39">
        <w:rPr>
          <w:color w:val="111111"/>
          <w:sz w:val="24"/>
          <w:szCs w:val="24"/>
        </w:rPr>
        <w:t>nel quale si richiede l’accesso:</w:t>
      </w:r>
      <w:r w:rsidRPr="00480B39">
        <w:rPr>
          <w:sz w:val="24"/>
          <w:szCs w:val="24"/>
        </w:rPr>
        <w:t xml:space="preserve"> ___________________________</w:t>
      </w:r>
    </w:p>
    <w:p w14:paraId="0323F567" w14:textId="371D5994" w:rsidR="00AB41AB" w:rsidRPr="00480B39" w:rsidRDefault="00AB41AB" w:rsidP="00F85FBC">
      <w:pPr>
        <w:suppressAutoHyphens/>
        <w:spacing w:after="240" w:line="276" w:lineRule="auto"/>
        <w:ind w:firstLine="284"/>
        <w:jc w:val="both"/>
        <w:rPr>
          <w:color w:val="111111"/>
          <w:sz w:val="24"/>
          <w:szCs w:val="24"/>
        </w:rPr>
      </w:pPr>
      <w:r w:rsidRPr="00480B39">
        <w:rPr>
          <w:color w:val="111111"/>
          <w:sz w:val="24"/>
          <w:szCs w:val="24"/>
        </w:rPr>
        <w:t xml:space="preserve">Durata </w:t>
      </w:r>
      <w:r w:rsidR="007058BD" w:rsidRPr="00480B39">
        <w:rPr>
          <w:color w:val="111111"/>
          <w:sz w:val="24"/>
          <w:szCs w:val="24"/>
        </w:rPr>
        <w:t>p</w:t>
      </w:r>
      <w:r w:rsidRPr="00480B39">
        <w:rPr>
          <w:color w:val="111111"/>
          <w:sz w:val="24"/>
          <w:szCs w:val="24"/>
        </w:rPr>
        <w:t>revista dell’</w:t>
      </w:r>
      <w:r w:rsidR="007058BD" w:rsidRPr="00480B39">
        <w:rPr>
          <w:color w:val="111111"/>
          <w:sz w:val="24"/>
          <w:szCs w:val="24"/>
        </w:rPr>
        <w:t>a</w:t>
      </w:r>
      <w:r w:rsidRPr="00480B39">
        <w:rPr>
          <w:color w:val="111111"/>
          <w:sz w:val="24"/>
          <w:szCs w:val="24"/>
        </w:rPr>
        <w:t>ccesso:</w:t>
      </w:r>
      <w:r w:rsidRPr="00480B39">
        <w:rPr>
          <w:sz w:val="24"/>
          <w:szCs w:val="24"/>
        </w:rPr>
        <w:t xml:space="preserve"> ___________________________</w:t>
      </w:r>
    </w:p>
    <w:p w14:paraId="6FA6D8D4" w14:textId="00C57538" w:rsidR="00AB41AB" w:rsidRDefault="00AB41AB" w:rsidP="00F85FBC">
      <w:pPr>
        <w:suppressAutoHyphens/>
        <w:spacing w:after="240" w:line="276" w:lineRule="auto"/>
        <w:ind w:firstLine="284"/>
        <w:jc w:val="both"/>
        <w:rPr>
          <w:color w:val="111111"/>
          <w:sz w:val="24"/>
          <w:szCs w:val="24"/>
        </w:rPr>
      </w:pPr>
      <w:r w:rsidRPr="00480B39">
        <w:rPr>
          <w:color w:val="111111"/>
          <w:sz w:val="24"/>
          <w:szCs w:val="24"/>
        </w:rPr>
        <w:t>Attività previste (foto, video, laser</w:t>
      </w:r>
      <w:r w:rsidR="007058BD" w:rsidRPr="00480B39">
        <w:rPr>
          <w:color w:val="111111"/>
          <w:sz w:val="24"/>
          <w:szCs w:val="24"/>
        </w:rPr>
        <w:t xml:space="preserve"> </w:t>
      </w:r>
      <w:r w:rsidRPr="00480B39">
        <w:rPr>
          <w:color w:val="111111"/>
          <w:sz w:val="24"/>
          <w:szCs w:val="24"/>
        </w:rPr>
        <w:t>scan</w:t>
      </w:r>
      <w:r w:rsidR="007058BD" w:rsidRPr="00480B39">
        <w:rPr>
          <w:color w:val="111111"/>
          <w:sz w:val="24"/>
          <w:szCs w:val="24"/>
        </w:rPr>
        <w:t>n</w:t>
      </w:r>
      <w:r w:rsidRPr="00480B39">
        <w:rPr>
          <w:color w:val="111111"/>
          <w:sz w:val="24"/>
          <w:szCs w:val="24"/>
        </w:rPr>
        <w:t>er, disegno tecnico, e</w:t>
      </w:r>
      <w:r w:rsidR="007058BD" w:rsidRPr="00480B39">
        <w:rPr>
          <w:color w:val="111111"/>
          <w:sz w:val="24"/>
          <w:szCs w:val="24"/>
        </w:rPr>
        <w:t xml:space="preserve">tc.): </w:t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</w:r>
      <w:r w:rsidRPr="00480B39">
        <w:rPr>
          <w:color w:val="111111"/>
          <w:sz w:val="24"/>
          <w:szCs w:val="24"/>
        </w:rPr>
        <w:softHyphen/>
        <w:t>_______________________</w:t>
      </w:r>
    </w:p>
    <w:p w14:paraId="567F5D05" w14:textId="4284584E" w:rsidR="00480B39" w:rsidRDefault="00F85FBC" w:rsidP="00F85FBC">
      <w:pPr>
        <w:suppressAutoHyphens/>
        <w:spacing w:after="240" w:line="276" w:lineRule="auto"/>
        <w:ind w:firstLine="284"/>
        <w:jc w:val="both"/>
        <w:rPr>
          <w:color w:val="111111"/>
          <w:sz w:val="24"/>
          <w:szCs w:val="24"/>
        </w:rPr>
      </w:pPr>
      <w:r w:rsidRPr="00F85FBC">
        <w:rPr>
          <w:color w:val="111111"/>
          <w:sz w:val="24"/>
          <w:szCs w:val="24"/>
        </w:rPr>
        <w:t>Descrizione del progetto di ricerca: ___________________________</w:t>
      </w:r>
    </w:p>
    <w:p w14:paraId="0E207521" w14:textId="1F365F05" w:rsidR="00F85FBC" w:rsidRPr="00F85FBC" w:rsidRDefault="00F85FBC" w:rsidP="00F85FBC">
      <w:pPr>
        <w:suppressAutoHyphens/>
        <w:spacing w:after="240" w:line="276" w:lineRule="auto"/>
        <w:ind w:firstLine="284"/>
        <w:jc w:val="both"/>
        <w:rPr>
          <w:color w:val="111111"/>
          <w:sz w:val="24"/>
          <w:szCs w:val="24"/>
          <w:u w:val="single"/>
        </w:rPr>
      </w:pPr>
      <w:r w:rsidRPr="00F85FBC">
        <w:rPr>
          <w:color w:val="111111"/>
          <w:sz w:val="24"/>
          <w:szCs w:val="24"/>
          <w:u w:val="single"/>
        </w:rPr>
        <w:t>Allegare la scheda del progetto di ricerca sottoscritta da tutor.</w:t>
      </w:r>
    </w:p>
    <w:p w14:paraId="6ED932CD" w14:textId="77777777" w:rsidR="00AB41AB" w:rsidRDefault="00AB41AB" w:rsidP="00480B39">
      <w:pPr>
        <w:suppressAutoHyphens/>
        <w:spacing w:line="276" w:lineRule="auto"/>
        <w:rPr>
          <w:color w:val="111111"/>
          <w:sz w:val="24"/>
          <w:szCs w:val="24"/>
        </w:rPr>
      </w:pPr>
    </w:p>
    <w:p w14:paraId="29763105" w14:textId="77777777" w:rsidR="00306D91" w:rsidRDefault="00306D91" w:rsidP="00480B39">
      <w:pPr>
        <w:suppressAutoHyphens/>
        <w:spacing w:line="276" w:lineRule="auto"/>
        <w:rPr>
          <w:color w:val="111111"/>
          <w:sz w:val="24"/>
          <w:szCs w:val="24"/>
        </w:rPr>
      </w:pPr>
    </w:p>
    <w:p w14:paraId="1D7ED0FF" w14:textId="36791B5C" w:rsidR="00AB41AB" w:rsidRDefault="00AB41AB" w:rsidP="00480B39">
      <w:pPr>
        <w:suppressAutoHyphens/>
        <w:spacing w:line="276" w:lineRule="auto"/>
        <w:rPr>
          <w:b/>
          <w:color w:val="111111"/>
          <w:sz w:val="24"/>
          <w:szCs w:val="24"/>
        </w:rPr>
      </w:pPr>
      <w:r w:rsidRPr="00480B39">
        <w:rPr>
          <w:b/>
          <w:color w:val="111111"/>
          <w:sz w:val="24"/>
          <w:szCs w:val="24"/>
        </w:rPr>
        <w:t xml:space="preserve">Scopo </w:t>
      </w:r>
      <w:r w:rsidR="00306D91" w:rsidRPr="00480B39">
        <w:rPr>
          <w:b/>
          <w:color w:val="111111"/>
          <w:sz w:val="24"/>
          <w:szCs w:val="24"/>
        </w:rPr>
        <w:t>dello studio</w:t>
      </w:r>
      <w:r w:rsidR="00306D91">
        <w:rPr>
          <w:b/>
          <w:color w:val="111111"/>
          <w:sz w:val="24"/>
          <w:szCs w:val="24"/>
        </w:rPr>
        <w:t xml:space="preserve"> e della ricerca</w:t>
      </w:r>
      <w:r w:rsidRPr="00480B39">
        <w:rPr>
          <w:b/>
          <w:color w:val="111111"/>
          <w:sz w:val="24"/>
          <w:szCs w:val="24"/>
        </w:rPr>
        <w:t>:</w:t>
      </w:r>
    </w:p>
    <w:p w14:paraId="080AF086" w14:textId="77777777" w:rsidR="00480B39" w:rsidRPr="00480B39" w:rsidRDefault="00480B39" w:rsidP="00480B39">
      <w:pPr>
        <w:suppressAutoHyphens/>
        <w:spacing w:line="276" w:lineRule="auto"/>
        <w:rPr>
          <w:b/>
          <w:color w:val="111111"/>
          <w:sz w:val="24"/>
          <w:szCs w:val="24"/>
        </w:rPr>
      </w:pPr>
    </w:p>
    <w:p w14:paraId="02FA8162" w14:textId="7CE244E8" w:rsidR="00AB41AB" w:rsidRPr="00480B39" w:rsidRDefault="00AB41AB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 xml:space="preserve">Tesi di Laurea triennale / </w:t>
      </w:r>
      <w:r w:rsidR="007058BD" w:rsidRPr="00480B39">
        <w:rPr>
          <w:sz w:val="24"/>
          <w:szCs w:val="24"/>
        </w:rPr>
        <w:t>Laurea m</w:t>
      </w:r>
      <w:r w:rsidRPr="00480B39">
        <w:rPr>
          <w:sz w:val="24"/>
          <w:szCs w:val="24"/>
        </w:rPr>
        <w:t xml:space="preserve">agistrale / Specializzazione / Dottorato </w:t>
      </w:r>
      <w:r w:rsidR="00D1555F" w:rsidRPr="00480B39">
        <w:rPr>
          <w:sz w:val="24"/>
          <w:szCs w:val="24"/>
        </w:rPr>
        <w:t>in: _</w:t>
      </w:r>
      <w:r w:rsidRPr="00480B39">
        <w:rPr>
          <w:sz w:val="24"/>
          <w:szCs w:val="24"/>
        </w:rPr>
        <w:t>_____________</w:t>
      </w:r>
    </w:p>
    <w:p w14:paraId="5F424B04" w14:textId="68B52AC1" w:rsidR="00AB41AB" w:rsidRPr="00480B39" w:rsidRDefault="00866BA1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>Ateneo: _</w:t>
      </w:r>
      <w:r w:rsidR="00AB41AB" w:rsidRPr="00480B39">
        <w:rPr>
          <w:sz w:val="24"/>
          <w:szCs w:val="24"/>
        </w:rPr>
        <w:t>________________________________</w:t>
      </w:r>
    </w:p>
    <w:p w14:paraId="0D44BE10" w14:textId="72FD9A08" w:rsidR="00AB41AB" w:rsidRPr="00480B39" w:rsidRDefault="00AB41AB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 xml:space="preserve">Docente </w:t>
      </w:r>
      <w:r w:rsidR="00866BA1" w:rsidRPr="00480B39">
        <w:rPr>
          <w:sz w:val="24"/>
          <w:szCs w:val="24"/>
        </w:rPr>
        <w:t>relatore/tutor/supervisor: _</w:t>
      </w:r>
      <w:r w:rsidRPr="00480B39">
        <w:rPr>
          <w:sz w:val="24"/>
          <w:szCs w:val="24"/>
        </w:rPr>
        <w:t xml:space="preserve">_____________________________ </w:t>
      </w:r>
    </w:p>
    <w:p w14:paraId="213C1B9E" w14:textId="482322DE" w:rsidR="00AB41AB" w:rsidRPr="00480B39" w:rsidRDefault="00AB41AB" w:rsidP="00F85FBC">
      <w:pPr>
        <w:suppressAutoHyphens/>
        <w:spacing w:after="240" w:line="276" w:lineRule="auto"/>
        <w:ind w:left="357"/>
        <w:jc w:val="both"/>
        <w:rPr>
          <w:sz w:val="24"/>
          <w:szCs w:val="24"/>
        </w:rPr>
      </w:pPr>
      <w:r w:rsidRPr="00480B39">
        <w:rPr>
          <w:sz w:val="24"/>
          <w:szCs w:val="24"/>
        </w:rPr>
        <w:t>Titolo della tesi (qualora non ancora definito, argomento</w:t>
      </w:r>
      <w:r w:rsidR="00866BA1" w:rsidRPr="00480B39">
        <w:rPr>
          <w:sz w:val="24"/>
          <w:szCs w:val="24"/>
        </w:rPr>
        <w:t>): _</w:t>
      </w:r>
      <w:r w:rsidRPr="00480B39">
        <w:rPr>
          <w:sz w:val="24"/>
          <w:szCs w:val="24"/>
        </w:rPr>
        <w:t>________________________</w:t>
      </w:r>
    </w:p>
    <w:p w14:paraId="5069FA72" w14:textId="234743FE" w:rsidR="00AB41AB" w:rsidRDefault="00AB41AB" w:rsidP="00306D91">
      <w:pPr>
        <w:suppressAutoHyphens/>
        <w:spacing w:line="276" w:lineRule="auto"/>
        <w:rPr>
          <w:sz w:val="24"/>
          <w:szCs w:val="24"/>
        </w:rPr>
      </w:pPr>
      <w:bookmarkStart w:id="0" w:name="_Hlk203130300"/>
    </w:p>
    <w:p w14:paraId="4AEAF93F" w14:textId="0DE90B36" w:rsidR="00AB41AB" w:rsidRDefault="00AB41AB" w:rsidP="00F85FBC">
      <w:pPr>
        <w:suppressAutoHyphens/>
        <w:spacing w:line="276" w:lineRule="auto"/>
        <w:jc w:val="both"/>
        <w:rPr>
          <w:sz w:val="24"/>
          <w:szCs w:val="24"/>
        </w:rPr>
      </w:pPr>
      <w:bookmarkStart w:id="1" w:name="_Hlk199276587"/>
      <w:bookmarkStart w:id="2" w:name="_Hlk199276570"/>
      <w:bookmarkEnd w:id="0"/>
      <w:r w:rsidRPr="00480B39">
        <w:rPr>
          <w:sz w:val="24"/>
          <w:szCs w:val="24"/>
        </w:rPr>
        <w:t xml:space="preserve">La richiesta va </w:t>
      </w:r>
      <w:r w:rsidR="00BA3074" w:rsidRPr="00480B39">
        <w:rPr>
          <w:sz w:val="24"/>
          <w:szCs w:val="24"/>
        </w:rPr>
        <w:t>inviata</w:t>
      </w:r>
      <w:r w:rsidR="006A0FAD" w:rsidRPr="00480B39">
        <w:rPr>
          <w:sz w:val="24"/>
          <w:szCs w:val="24"/>
        </w:rPr>
        <w:t xml:space="preserve"> </w:t>
      </w:r>
      <w:r w:rsidR="006A0FAD" w:rsidRPr="00480B39">
        <w:rPr>
          <w:sz w:val="24"/>
          <w:szCs w:val="24"/>
          <w:u w:val="single"/>
        </w:rPr>
        <w:t>almeno 30 giorni</w:t>
      </w:r>
      <w:r w:rsidR="006A0FAD" w:rsidRPr="00480B39">
        <w:rPr>
          <w:sz w:val="24"/>
          <w:szCs w:val="24"/>
        </w:rPr>
        <w:t xml:space="preserve"> prima </w:t>
      </w:r>
      <w:r w:rsidRPr="00480B39">
        <w:rPr>
          <w:sz w:val="24"/>
          <w:szCs w:val="24"/>
        </w:rPr>
        <w:t xml:space="preserve">all’indirizzo: </w:t>
      </w:r>
      <w:hyperlink r:id="rId7" w:history="1">
        <w:r w:rsidR="00FF61F9" w:rsidRPr="00480B39">
          <w:rPr>
            <w:rStyle w:val="Collegamentoipertestuale"/>
            <w:sz w:val="24"/>
            <w:szCs w:val="24"/>
          </w:rPr>
          <w:t>mupa-mel-ven@cultura.gov.it</w:t>
        </w:r>
      </w:hyperlink>
      <w:r w:rsidRPr="00480B39">
        <w:rPr>
          <w:sz w:val="24"/>
          <w:szCs w:val="24"/>
        </w:rPr>
        <w:t xml:space="preserve">, dettagliando e circostanziando </w:t>
      </w:r>
      <w:r w:rsidR="00D1555F" w:rsidRPr="00480B39">
        <w:rPr>
          <w:sz w:val="24"/>
          <w:szCs w:val="24"/>
        </w:rPr>
        <w:t>le attività per le quali si richiede l’autorizzazione</w:t>
      </w:r>
      <w:bookmarkEnd w:id="1"/>
      <w:r w:rsidR="00D1555F" w:rsidRPr="00480B39">
        <w:rPr>
          <w:sz w:val="24"/>
          <w:szCs w:val="24"/>
        </w:rPr>
        <w:t>.</w:t>
      </w:r>
    </w:p>
    <w:p w14:paraId="71E0E0BA" w14:textId="77777777" w:rsidR="00306D91" w:rsidRDefault="00306D91" w:rsidP="00F85FBC">
      <w:pPr>
        <w:suppressAutoHyphens/>
        <w:spacing w:line="276" w:lineRule="auto"/>
        <w:jc w:val="both"/>
        <w:rPr>
          <w:sz w:val="24"/>
          <w:szCs w:val="24"/>
        </w:rPr>
      </w:pPr>
    </w:p>
    <w:p w14:paraId="367D5FAB" w14:textId="5BBE961F" w:rsidR="00306D91" w:rsidRDefault="00306D91" w:rsidP="00306D91">
      <w:p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l’eventuale</w:t>
      </w:r>
      <w:r w:rsidR="002A2409">
        <w:rPr>
          <w:sz w:val="24"/>
          <w:szCs w:val="24"/>
        </w:rPr>
        <w:t xml:space="preserve"> successiva</w:t>
      </w:r>
      <w:r>
        <w:rPr>
          <w:sz w:val="24"/>
          <w:szCs w:val="24"/>
        </w:rPr>
        <w:t xml:space="preserve"> pubblicazione di immagini di beni culturali </w:t>
      </w:r>
      <w:r w:rsidR="00654977">
        <w:rPr>
          <w:sz w:val="24"/>
          <w:szCs w:val="24"/>
        </w:rPr>
        <w:t>è</w:t>
      </w:r>
      <w:r>
        <w:rPr>
          <w:sz w:val="24"/>
          <w:szCs w:val="24"/>
        </w:rPr>
        <w:t xml:space="preserve"> necessario richiedere l’autorizzazione per concessione uso immagini, compilando </w:t>
      </w:r>
      <w:r w:rsidR="00654977">
        <w:rPr>
          <w:sz w:val="24"/>
          <w:szCs w:val="24"/>
        </w:rPr>
        <w:t xml:space="preserve">il </w:t>
      </w:r>
      <w:r>
        <w:rPr>
          <w:sz w:val="24"/>
          <w:szCs w:val="24"/>
        </w:rPr>
        <w:t xml:space="preserve">modulo </w:t>
      </w:r>
      <w:r w:rsidR="00654977">
        <w:rPr>
          <w:sz w:val="24"/>
          <w:szCs w:val="24"/>
        </w:rPr>
        <w:t>specifico</w:t>
      </w:r>
      <w:r>
        <w:rPr>
          <w:sz w:val="24"/>
          <w:szCs w:val="24"/>
        </w:rPr>
        <w:t>.</w:t>
      </w:r>
    </w:p>
    <w:p w14:paraId="1876FA6E" w14:textId="77777777" w:rsidR="00306D91" w:rsidRPr="00480B39" w:rsidRDefault="00306D91" w:rsidP="00F85FBC">
      <w:pPr>
        <w:suppressAutoHyphens/>
        <w:spacing w:line="276" w:lineRule="auto"/>
        <w:jc w:val="both"/>
        <w:rPr>
          <w:sz w:val="24"/>
          <w:szCs w:val="24"/>
        </w:rPr>
      </w:pPr>
    </w:p>
    <w:p w14:paraId="203FD961" w14:textId="72763ED0" w:rsidR="00AB41AB" w:rsidRPr="00480B39" w:rsidRDefault="00AB41AB" w:rsidP="00F85FBC">
      <w:pPr>
        <w:suppressAutoHyphens/>
        <w:spacing w:line="276" w:lineRule="auto"/>
        <w:jc w:val="both"/>
        <w:rPr>
          <w:sz w:val="24"/>
          <w:szCs w:val="24"/>
        </w:rPr>
      </w:pPr>
      <w:bookmarkStart w:id="3" w:name="_Hlk199276670"/>
      <w:bookmarkStart w:id="4" w:name="_Hlk199276685"/>
      <w:bookmarkEnd w:id="2"/>
      <w:r w:rsidRPr="00480B39">
        <w:rPr>
          <w:sz w:val="24"/>
          <w:szCs w:val="24"/>
        </w:rPr>
        <w:t>Il presente modulo ha validità di autodichiarazione ai sensi del DPR n. 445/2000 dei dati e dei fatti ivi riportati. Chiunque renda dichiarazioni mendaci o fornisca atti falsi incorrerà nelle sanzioni di cui all’art. 76 del medesimo DPR</w:t>
      </w:r>
      <w:bookmarkEnd w:id="3"/>
      <w:bookmarkEnd w:id="4"/>
      <w:r w:rsidRPr="00480B39">
        <w:rPr>
          <w:sz w:val="24"/>
          <w:szCs w:val="24"/>
        </w:rPr>
        <w:t>.</w:t>
      </w:r>
    </w:p>
    <w:p w14:paraId="70EF2ACF" w14:textId="77777777" w:rsidR="00BA3074" w:rsidRPr="00480B39" w:rsidRDefault="00BA3074" w:rsidP="00480B39">
      <w:pPr>
        <w:suppressAutoHyphens/>
        <w:spacing w:line="276" w:lineRule="auto"/>
        <w:jc w:val="both"/>
        <w:rPr>
          <w:sz w:val="24"/>
          <w:szCs w:val="24"/>
        </w:rPr>
      </w:pPr>
      <w:bookmarkStart w:id="5" w:name="_Hlk199276714"/>
    </w:p>
    <w:p w14:paraId="4C832DA9" w14:textId="77777777" w:rsidR="00AB41AB" w:rsidRPr="00480B39" w:rsidRDefault="00AB41AB" w:rsidP="00480B39">
      <w:pPr>
        <w:widowControl w:val="0"/>
        <w:suppressAutoHyphens/>
        <w:spacing w:line="276" w:lineRule="auto"/>
        <w:ind w:right="-2"/>
        <w:jc w:val="both"/>
        <w:rPr>
          <w:sz w:val="24"/>
          <w:szCs w:val="24"/>
        </w:rPr>
      </w:pPr>
    </w:p>
    <w:p w14:paraId="5F7B9AEA" w14:textId="47D07CEF" w:rsidR="00AB41AB" w:rsidRPr="00480B39" w:rsidRDefault="00AB41AB" w:rsidP="00480B39">
      <w:pPr>
        <w:widowControl w:val="0"/>
        <w:suppressAutoHyphens/>
        <w:spacing w:line="276" w:lineRule="auto"/>
        <w:ind w:left="567" w:right="-2" w:firstLine="567"/>
        <w:rPr>
          <w:sz w:val="24"/>
          <w:szCs w:val="24"/>
        </w:rPr>
      </w:pPr>
      <w:r w:rsidRPr="00480B39">
        <w:rPr>
          <w:sz w:val="24"/>
          <w:szCs w:val="24"/>
        </w:rPr>
        <w:t>Luogo e data</w:t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="00480B39">
        <w:rPr>
          <w:sz w:val="24"/>
          <w:szCs w:val="24"/>
        </w:rPr>
        <w:t xml:space="preserve">    </w:t>
      </w:r>
      <w:r w:rsidR="00480B39">
        <w:rPr>
          <w:sz w:val="24"/>
          <w:szCs w:val="24"/>
        </w:rPr>
        <w:tab/>
      </w:r>
      <w:r w:rsidR="00E32090"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>Firma del richiedente</w:t>
      </w:r>
    </w:p>
    <w:p w14:paraId="4A476997" w14:textId="77777777" w:rsidR="00E32090" w:rsidRPr="00480B39" w:rsidRDefault="00E32090" w:rsidP="00480B39">
      <w:pPr>
        <w:widowControl w:val="0"/>
        <w:suppressAutoHyphens/>
        <w:spacing w:line="276" w:lineRule="auto"/>
        <w:ind w:right="-2"/>
        <w:rPr>
          <w:sz w:val="24"/>
          <w:szCs w:val="24"/>
        </w:rPr>
      </w:pPr>
    </w:p>
    <w:p w14:paraId="23F2D9C7" w14:textId="0A19293B" w:rsidR="00AB41AB" w:rsidRPr="00480B39" w:rsidRDefault="00AB41AB" w:rsidP="00480B39">
      <w:pPr>
        <w:widowControl w:val="0"/>
        <w:suppressAutoHyphens/>
        <w:spacing w:line="276" w:lineRule="auto"/>
        <w:ind w:right="-2" w:firstLine="567"/>
        <w:rPr>
          <w:sz w:val="24"/>
          <w:szCs w:val="24"/>
        </w:rPr>
      </w:pPr>
      <w:r w:rsidRPr="00480B39">
        <w:rPr>
          <w:sz w:val="24"/>
          <w:szCs w:val="24"/>
        </w:rPr>
        <w:t>____________________</w:t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  <w:t>_____________________</w:t>
      </w:r>
      <w:r w:rsidR="00E32090" w:rsidRPr="00480B39">
        <w:rPr>
          <w:sz w:val="24"/>
          <w:szCs w:val="24"/>
        </w:rPr>
        <w:t>______</w:t>
      </w:r>
    </w:p>
    <w:p w14:paraId="369967CF" w14:textId="77777777" w:rsidR="00AB41AB" w:rsidRPr="00480B39" w:rsidRDefault="00AB41AB" w:rsidP="00480B39">
      <w:pPr>
        <w:widowControl w:val="0"/>
        <w:suppressAutoHyphens/>
        <w:spacing w:line="276" w:lineRule="auto"/>
        <w:ind w:right="-2"/>
        <w:jc w:val="both"/>
        <w:rPr>
          <w:sz w:val="24"/>
          <w:szCs w:val="24"/>
        </w:rPr>
      </w:pPr>
    </w:p>
    <w:p w14:paraId="363032BD" w14:textId="77777777" w:rsidR="00AB41AB" w:rsidRPr="00480B39" w:rsidRDefault="00AB41AB" w:rsidP="00480B39">
      <w:pPr>
        <w:widowControl w:val="0"/>
        <w:suppressAutoHyphens/>
        <w:spacing w:line="276" w:lineRule="auto"/>
        <w:jc w:val="both"/>
        <w:rPr>
          <w:sz w:val="24"/>
          <w:szCs w:val="24"/>
        </w:rPr>
      </w:pPr>
    </w:p>
    <w:p w14:paraId="72173B86" w14:textId="77777777" w:rsidR="00AB41AB" w:rsidRPr="00480B39" w:rsidRDefault="00AB41AB" w:rsidP="00480B39">
      <w:pPr>
        <w:widowControl w:val="0"/>
        <w:suppressAutoHyphens/>
        <w:spacing w:line="276" w:lineRule="auto"/>
        <w:jc w:val="both"/>
        <w:rPr>
          <w:sz w:val="24"/>
          <w:szCs w:val="24"/>
        </w:rPr>
      </w:pPr>
    </w:p>
    <w:p w14:paraId="00536CBC" w14:textId="793FC8E0" w:rsidR="00AB41AB" w:rsidRPr="00480B39" w:rsidRDefault="00AB41AB" w:rsidP="00480B39">
      <w:pPr>
        <w:widowControl w:val="0"/>
        <w:suppressAutoHyphens/>
        <w:spacing w:line="276" w:lineRule="auto"/>
        <w:jc w:val="both"/>
        <w:rPr>
          <w:sz w:val="24"/>
          <w:szCs w:val="24"/>
        </w:rPr>
      </w:pPr>
      <w:r w:rsidRPr="00480B39">
        <w:rPr>
          <w:sz w:val="24"/>
          <w:szCs w:val="24"/>
        </w:rPr>
        <w:t xml:space="preserve">Il richiedente autorizza </w:t>
      </w:r>
      <w:r w:rsidR="00507FF0" w:rsidRPr="00480B39">
        <w:rPr>
          <w:sz w:val="24"/>
          <w:szCs w:val="24"/>
        </w:rPr>
        <w:t>i Musei e parchi archeologici di Melfi e Venosa</w:t>
      </w:r>
      <w:r w:rsidRPr="00480B39">
        <w:rPr>
          <w:sz w:val="24"/>
          <w:szCs w:val="24"/>
        </w:rPr>
        <w:t xml:space="preserve"> ad utilizzare i propri dati personali ai sensi del Regolamento Europeo sulla Protezione dei Dati (GDPR - Regolamento UE 2016/679) esclusivamente al fine di evadere la presente richiesta e a fini statistic</w:t>
      </w:r>
      <w:r w:rsidR="00507FF0" w:rsidRPr="00480B39">
        <w:rPr>
          <w:sz w:val="24"/>
          <w:szCs w:val="24"/>
        </w:rPr>
        <w:t>i</w:t>
      </w:r>
      <w:r w:rsidRPr="00480B39">
        <w:rPr>
          <w:sz w:val="24"/>
          <w:szCs w:val="24"/>
        </w:rPr>
        <w:t>.</w:t>
      </w:r>
    </w:p>
    <w:p w14:paraId="24305915" w14:textId="77777777" w:rsidR="00507FF0" w:rsidRPr="00480B39" w:rsidRDefault="00507FF0" w:rsidP="00480B39">
      <w:pPr>
        <w:widowControl w:val="0"/>
        <w:suppressAutoHyphens/>
        <w:spacing w:line="276" w:lineRule="auto"/>
        <w:jc w:val="both"/>
        <w:rPr>
          <w:sz w:val="24"/>
          <w:szCs w:val="24"/>
        </w:rPr>
      </w:pPr>
    </w:p>
    <w:p w14:paraId="722008A5" w14:textId="77777777" w:rsidR="00507FF0" w:rsidRPr="00480B39" w:rsidRDefault="00507FF0" w:rsidP="00480B39">
      <w:pPr>
        <w:widowControl w:val="0"/>
        <w:suppressAutoHyphens/>
        <w:spacing w:line="276" w:lineRule="auto"/>
        <w:jc w:val="both"/>
        <w:rPr>
          <w:sz w:val="24"/>
          <w:szCs w:val="24"/>
        </w:rPr>
      </w:pPr>
    </w:p>
    <w:p w14:paraId="22B398C0" w14:textId="77777777" w:rsidR="00507FF0" w:rsidRPr="00480B39" w:rsidRDefault="00507FF0" w:rsidP="00480B39">
      <w:pPr>
        <w:widowControl w:val="0"/>
        <w:suppressAutoHyphens/>
        <w:spacing w:line="276" w:lineRule="auto"/>
        <w:ind w:left="567" w:right="-2" w:firstLine="567"/>
        <w:rPr>
          <w:sz w:val="24"/>
          <w:szCs w:val="24"/>
        </w:rPr>
      </w:pPr>
      <w:r w:rsidRPr="00480B39">
        <w:rPr>
          <w:sz w:val="24"/>
          <w:szCs w:val="24"/>
        </w:rPr>
        <w:t>Luogo e data</w:t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  <w:t>Firma del richiedente</w:t>
      </w:r>
    </w:p>
    <w:p w14:paraId="5EF7BE09" w14:textId="77777777" w:rsidR="00507FF0" w:rsidRPr="00480B39" w:rsidRDefault="00507FF0" w:rsidP="00480B39">
      <w:pPr>
        <w:widowControl w:val="0"/>
        <w:suppressAutoHyphens/>
        <w:spacing w:line="276" w:lineRule="auto"/>
        <w:ind w:right="-2"/>
        <w:rPr>
          <w:sz w:val="24"/>
          <w:szCs w:val="24"/>
        </w:rPr>
      </w:pPr>
    </w:p>
    <w:p w14:paraId="63C83CC1" w14:textId="6148FC8E" w:rsidR="00AB41AB" w:rsidRPr="00480B39" w:rsidRDefault="00507FF0" w:rsidP="00480B39">
      <w:pPr>
        <w:widowControl w:val="0"/>
        <w:suppressAutoHyphens/>
        <w:spacing w:line="276" w:lineRule="auto"/>
        <w:ind w:right="-2"/>
        <w:rPr>
          <w:sz w:val="24"/>
          <w:szCs w:val="24"/>
        </w:rPr>
      </w:pPr>
      <w:r w:rsidRPr="00480B39">
        <w:rPr>
          <w:sz w:val="24"/>
          <w:szCs w:val="24"/>
        </w:rPr>
        <w:tab/>
        <w:t>____________________</w:t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</w:r>
      <w:r w:rsidRPr="00480B39">
        <w:rPr>
          <w:sz w:val="24"/>
          <w:szCs w:val="24"/>
        </w:rPr>
        <w:tab/>
        <w:t>___________________________</w:t>
      </w:r>
      <w:bookmarkEnd w:id="5"/>
    </w:p>
    <w:sectPr w:rsidR="00AB41AB" w:rsidRPr="00480B39" w:rsidSect="00656681">
      <w:footerReference w:type="even" r:id="rId8"/>
      <w:pgSz w:w="11906" w:h="16838" w:code="9"/>
      <w:pgMar w:top="1417" w:right="1134" w:bottom="1134" w:left="1134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0C44" w14:textId="77777777" w:rsidR="0075474A" w:rsidRDefault="0075474A">
      <w:r>
        <w:separator/>
      </w:r>
    </w:p>
  </w:endnote>
  <w:endnote w:type="continuationSeparator" w:id="0">
    <w:p w14:paraId="615EE5F1" w14:textId="77777777" w:rsidR="0075474A" w:rsidRDefault="0075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585" w14:textId="77777777" w:rsidR="00421220" w:rsidRDefault="00421220">
    <w:pPr>
      <w:pStyle w:val="Pidipagina"/>
      <w:jc w:val="right"/>
      <w:rPr>
        <w:b/>
        <w:bCs/>
        <w:sz w:val="16"/>
        <w:szCs w:val="16"/>
      </w:rPr>
    </w:pPr>
    <w:r>
      <w:rPr>
        <w:b/>
        <w:bCs/>
        <w:snapToGrid w:val="0"/>
        <w:sz w:val="16"/>
        <w:szCs w:val="16"/>
      </w:rPr>
      <w:t xml:space="preserve">- </w:t>
    </w:r>
    <w:r>
      <w:rPr>
        <w:b/>
        <w:bCs/>
        <w:snapToGrid w:val="0"/>
        <w:sz w:val="16"/>
        <w:szCs w:val="16"/>
      </w:rPr>
      <w:fldChar w:fldCharType="begin"/>
    </w:r>
    <w:r>
      <w:rPr>
        <w:b/>
        <w:bCs/>
        <w:snapToGrid w:val="0"/>
        <w:sz w:val="16"/>
        <w:szCs w:val="16"/>
      </w:rPr>
      <w:instrText xml:space="preserve"> PAGE </w:instrText>
    </w:r>
    <w:r>
      <w:rPr>
        <w:b/>
        <w:bCs/>
        <w:snapToGrid w:val="0"/>
        <w:sz w:val="16"/>
        <w:szCs w:val="16"/>
      </w:rPr>
      <w:fldChar w:fldCharType="separate"/>
    </w:r>
    <w:r>
      <w:rPr>
        <w:b/>
        <w:bCs/>
        <w:noProof/>
        <w:snapToGrid w:val="0"/>
        <w:sz w:val="16"/>
        <w:szCs w:val="16"/>
      </w:rPr>
      <w:t>8</w:t>
    </w:r>
    <w:r>
      <w:rPr>
        <w:b/>
        <w:bCs/>
        <w:snapToGrid w:val="0"/>
        <w:sz w:val="16"/>
        <w:szCs w:val="16"/>
      </w:rPr>
      <w:fldChar w:fldCharType="end"/>
    </w:r>
    <w:r>
      <w:rPr>
        <w:b/>
        <w:bCs/>
        <w:snapToGrid w:val="0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781C" w14:textId="77777777" w:rsidR="0075474A" w:rsidRDefault="0075474A">
      <w:r>
        <w:separator/>
      </w:r>
    </w:p>
  </w:footnote>
  <w:footnote w:type="continuationSeparator" w:id="0">
    <w:p w14:paraId="05A5D5A9" w14:textId="77777777" w:rsidR="0075474A" w:rsidRDefault="00754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38" w:hanging="28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499" w:hanging="287"/>
      </w:pPr>
    </w:lvl>
    <w:lvl w:ilvl="2">
      <w:numFmt w:val="bullet"/>
      <w:lvlText w:val="•"/>
      <w:lvlJc w:val="left"/>
      <w:pPr>
        <w:ind w:left="2460" w:hanging="287"/>
      </w:pPr>
    </w:lvl>
    <w:lvl w:ilvl="3">
      <w:numFmt w:val="bullet"/>
      <w:lvlText w:val="•"/>
      <w:lvlJc w:val="left"/>
      <w:pPr>
        <w:ind w:left="3421" w:hanging="287"/>
      </w:pPr>
    </w:lvl>
    <w:lvl w:ilvl="4">
      <w:numFmt w:val="bullet"/>
      <w:lvlText w:val="•"/>
      <w:lvlJc w:val="left"/>
      <w:pPr>
        <w:ind w:left="4381" w:hanging="287"/>
      </w:pPr>
    </w:lvl>
    <w:lvl w:ilvl="5">
      <w:numFmt w:val="bullet"/>
      <w:lvlText w:val="•"/>
      <w:lvlJc w:val="left"/>
      <w:pPr>
        <w:ind w:left="5342" w:hanging="287"/>
      </w:pPr>
    </w:lvl>
    <w:lvl w:ilvl="6">
      <w:numFmt w:val="bullet"/>
      <w:lvlText w:val="•"/>
      <w:lvlJc w:val="left"/>
      <w:pPr>
        <w:ind w:left="6303" w:hanging="287"/>
      </w:pPr>
    </w:lvl>
    <w:lvl w:ilvl="7">
      <w:numFmt w:val="bullet"/>
      <w:lvlText w:val="•"/>
      <w:lvlJc w:val="left"/>
      <w:pPr>
        <w:ind w:left="7264" w:hanging="287"/>
      </w:pPr>
    </w:lvl>
    <w:lvl w:ilvl="8">
      <w:numFmt w:val="bullet"/>
      <w:lvlText w:val="•"/>
      <w:lvlJc w:val="left"/>
      <w:pPr>
        <w:ind w:left="8224" w:hanging="287"/>
      </w:pPr>
    </w:lvl>
  </w:abstractNum>
  <w:abstractNum w:abstractNumId="1" w15:restartNumberingAfterBreak="0">
    <w:nsid w:val="182612AD"/>
    <w:multiLevelType w:val="hybridMultilevel"/>
    <w:tmpl w:val="FFFFFFFF"/>
    <w:lvl w:ilvl="0" w:tplc="DB5853CC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DB5853CC"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53F"/>
    <w:multiLevelType w:val="multilevel"/>
    <w:tmpl w:val="FFFFFFFF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F4B30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D2670C9"/>
    <w:multiLevelType w:val="multilevel"/>
    <w:tmpl w:val="FFFFFFFF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274E2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2F25B3B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mbria" w:eastAsia="Times New Roman" w:hAnsi="Cambri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47CE5"/>
    <w:multiLevelType w:val="hybridMultilevel"/>
    <w:tmpl w:val="3266BFDE"/>
    <w:lvl w:ilvl="0" w:tplc="C3DC8A5A"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43F40"/>
    <w:multiLevelType w:val="hybridMultilevel"/>
    <w:tmpl w:val="FFFFFFFF"/>
    <w:lvl w:ilvl="0" w:tplc="D0B2E202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030AE"/>
    <w:multiLevelType w:val="hybridMultilevel"/>
    <w:tmpl w:val="FFFFFFFF"/>
    <w:lvl w:ilvl="0" w:tplc="DB5853CC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E525C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532231256">
    <w:abstractNumId w:val="3"/>
  </w:num>
  <w:num w:numId="2" w16cid:durableId="1823765537">
    <w:abstractNumId w:val="0"/>
  </w:num>
  <w:num w:numId="3" w16cid:durableId="1883131694">
    <w:abstractNumId w:val="7"/>
  </w:num>
  <w:num w:numId="4" w16cid:durableId="2145195310">
    <w:abstractNumId w:val="4"/>
  </w:num>
  <w:num w:numId="5" w16cid:durableId="746027962">
    <w:abstractNumId w:val="9"/>
  </w:num>
  <w:num w:numId="6" w16cid:durableId="1558005202">
    <w:abstractNumId w:val="1"/>
  </w:num>
  <w:num w:numId="7" w16cid:durableId="1423600123">
    <w:abstractNumId w:val="8"/>
  </w:num>
  <w:num w:numId="8" w16cid:durableId="560140792">
    <w:abstractNumId w:val="2"/>
  </w:num>
  <w:num w:numId="9" w16cid:durableId="178394412">
    <w:abstractNumId w:val="10"/>
  </w:num>
  <w:num w:numId="10" w16cid:durableId="1536118185">
    <w:abstractNumId w:val="6"/>
  </w:num>
  <w:num w:numId="11" w16cid:durableId="428893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ocumentProtection w:formatting="1" w:enforcement="0"/>
  <w:defaultTabStop w:val="567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BD"/>
    <w:rsid w:val="00001CD0"/>
    <w:rsid w:val="000040AD"/>
    <w:rsid w:val="00005B3F"/>
    <w:rsid w:val="00010136"/>
    <w:rsid w:val="00010E77"/>
    <w:rsid w:val="00012F5B"/>
    <w:rsid w:val="000156CC"/>
    <w:rsid w:val="0001570F"/>
    <w:rsid w:val="0002044C"/>
    <w:rsid w:val="000300B4"/>
    <w:rsid w:val="00031643"/>
    <w:rsid w:val="0003203D"/>
    <w:rsid w:val="00032764"/>
    <w:rsid w:val="0003603D"/>
    <w:rsid w:val="000365B2"/>
    <w:rsid w:val="00040EA0"/>
    <w:rsid w:val="000465CD"/>
    <w:rsid w:val="0004665C"/>
    <w:rsid w:val="0005462A"/>
    <w:rsid w:val="000546B8"/>
    <w:rsid w:val="00055953"/>
    <w:rsid w:val="00055ACB"/>
    <w:rsid w:val="00056018"/>
    <w:rsid w:val="00057417"/>
    <w:rsid w:val="000574A8"/>
    <w:rsid w:val="000636A0"/>
    <w:rsid w:val="000650A8"/>
    <w:rsid w:val="000676E7"/>
    <w:rsid w:val="00071C71"/>
    <w:rsid w:val="00073AC5"/>
    <w:rsid w:val="00075590"/>
    <w:rsid w:val="00076F8F"/>
    <w:rsid w:val="00077D5A"/>
    <w:rsid w:val="000819A5"/>
    <w:rsid w:val="00083A5E"/>
    <w:rsid w:val="00087463"/>
    <w:rsid w:val="0009049B"/>
    <w:rsid w:val="000919AC"/>
    <w:rsid w:val="00093309"/>
    <w:rsid w:val="00094691"/>
    <w:rsid w:val="0009618B"/>
    <w:rsid w:val="00096A7E"/>
    <w:rsid w:val="000971EF"/>
    <w:rsid w:val="000A4799"/>
    <w:rsid w:val="000A5561"/>
    <w:rsid w:val="000B1B00"/>
    <w:rsid w:val="000B49DB"/>
    <w:rsid w:val="000B4EC0"/>
    <w:rsid w:val="000C4623"/>
    <w:rsid w:val="000C5FE8"/>
    <w:rsid w:val="000C73C3"/>
    <w:rsid w:val="000C74AF"/>
    <w:rsid w:val="000D2FDF"/>
    <w:rsid w:val="000D40A9"/>
    <w:rsid w:val="000D5750"/>
    <w:rsid w:val="000D5AA5"/>
    <w:rsid w:val="000D6E26"/>
    <w:rsid w:val="000D71BF"/>
    <w:rsid w:val="000E2EAB"/>
    <w:rsid w:val="000F1051"/>
    <w:rsid w:val="000F640F"/>
    <w:rsid w:val="00100BB9"/>
    <w:rsid w:val="00100CD1"/>
    <w:rsid w:val="001029E6"/>
    <w:rsid w:val="001106EB"/>
    <w:rsid w:val="00110EAA"/>
    <w:rsid w:val="00111104"/>
    <w:rsid w:val="00117098"/>
    <w:rsid w:val="00117F95"/>
    <w:rsid w:val="00120746"/>
    <w:rsid w:val="00123675"/>
    <w:rsid w:val="00123F6E"/>
    <w:rsid w:val="00123F73"/>
    <w:rsid w:val="00124FAE"/>
    <w:rsid w:val="001258CA"/>
    <w:rsid w:val="00127064"/>
    <w:rsid w:val="00132F2C"/>
    <w:rsid w:val="0013302F"/>
    <w:rsid w:val="0013313C"/>
    <w:rsid w:val="00134E6B"/>
    <w:rsid w:val="00137668"/>
    <w:rsid w:val="00137ACE"/>
    <w:rsid w:val="00137C63"/>
    <w:rsid w:val="001418FE"/>
    <w:rsid w:val="001473C8"/>
    <w:rsid w:val="00147AAE"/>
    <w:rsid w:val="00147C8C"/>
    <w:rsid w:val="001565E3"/>
    <w:rsid w:val="00157E11"/>
    <w:rsid w:val="00163668"/>
    <w:rsid w:val="0016494C"/>
    <w:rsid w:val="00170166"/>
    <w:rsid w:val="001713D0"/>
    <w:rsid w:val="001729E5"/>
    <w:rsid w:val="00172A9E"/>
    <w:rsid w:val="001730D9"/>
    <w:rsid w:val="001732BD"/>
    <w:rsid w:val="001735E9"/>
    <w:rsid w:val="00176BB8"/>
    <w:rsid w:val="0017700F"/>
    <w:rsid w:val="00177561"/>
    <w:rsid w:val="0018237D"/>
    <w:rsid w:val="00184E42"/>
    <w:rsid w:val="00184EB8"/>
    <w:rsid w:val="00187057"/>
    <w:rsid w:val="00187901"/>
    <w:rsid w:val="00187E3F"/>
    <w:rsid w:val="001919A5"/>
    <w:rsid w:val="00191B7C"/>
    <w:rsid w:val="00195D3B"/>
    <w:rsid w:val="001A4750"/>
    <w:rsid w:val="001A4C48"/>
    <w:rsid w:val="001A58E0"/>
    <w:rsid w:val="001A7A6C"/>
    <w:rsid w:val="001B1C69"/>
    <w:rsid w:val="001B311D"/>
    <w:rsid w:val="001B6162"/>
    <w:rsid w:val="001B7203"/>
    <w:rsid w:val="001C00EC"/>
    <w:rsid w:val="001C023A"/>
    <w:rsid w:val="001C350A"/>
    <w:rsid w:val="001C3547"/>
    <w:rsid w:val="001C35E5"/>
    <w:rsid w:val="001C7427"/>
    <w:rsid w:val="001D364F"/>
    <w:rsid w:val="001E1DD9"/>
    <w:rsid w:val="001E263A"/>
    <w:rsid w:val="001E3195"/>
    <w:rsid w:val="001E31F3"/>
    <w:rsid w:val="001E3DD5"/>
    <w:rsid w:val="001E3F9B"/>
    <w:rsid w:val="001E4DF3"/>
    <w:rsid w:val="001E5415"/>
    <w:rsid w:val="001F07C8"/>
    <w:rsid w:val="001F206D"/>
    <w:rsid w:val="001F405B"/>
    <w:rsid w:val="0020042D"/>
    <w:rsid w:val="00206261"/>
    <w:rsid w:val="00206D91"/>
    <w:rsid w:val="0021269B"/>
    <w:rsid w:val="002127C8"/>
    <w:rsid w:val="00212988"/>
    <w:rsid w:val="00212DF2"/>
    <w:rsid w:val="0021381A"/>
    <w:rsid w:val="00214401"/>
    <w:rsid w:val="00215484"/>
    <w:rsid w:val="0022239D"/>
    <w:rsid w:val="00224A35"/>
    <w:rsid w:val="00233D47"/>
    <w:rsid w:val="00233F5C"/>
    <w:rsid w:val="00235E05"/>
    <w:rsid w:val="00236371"/>
    <w:rsid w:val="0023711C"/>
    <w:rsid w:val="00240ED5"/>
    <w:rsid w:val="00242097"/>
    <w:rsid w:val="0024279F"/>
    <w:rsid w:val="00244A48"/>
    <w:rsid w:val="00246653"/>
    <w:rsid w:val="00246D79"/>
    <w:rsid w:val="00251F87"/>
    <w:rsid w:val="00254759"/>
    <w:rsid w:val="002569A9"/>
    <w:rsid w:val="00257154"/>
    <w:rsid w:val="00257E60"/>
    <w:rsid w:val="00264D27"/>
    <w:rsid w:val="00267A7F"/>
    <w:rsid w:val="002701DA"/>
    <w:rsid w:val="002714EE"/>
    <w:rsid w:val="002715D1"/>
    <w:rsid w:val="002729EF"/>
    <w:rsid w:val="00275848"/>
    <w:rsid w:val="002774CE"/>
    <w:rsid w:val="00284077"/>
    <w:rsid w:val="0028635F"/>
    <w:rsid w:val="00286B6B"/>
    <w:rsid w:val="0028737E"/>
    <w:rsid w:val="0028762B"/>
    <w:rsid w:val="00292EEE"/>
    <w:rsid w:val="002936E9"/>
    <w:rsid w:val="00295FEA"/>
    <w:rsid w:val="00296FFB"/>
    <w:rsid w:val="002A036D"/>
    <w:rsid w:val="002A2409"/>
    <w:rsid w:val="002A313D"/>
    <w:rsid w:val="002A54C6"/>
    <w:rsid w:val="002A6381"/>
    <w:rsid w:val="002A7CF2"/>
    <w:rsid w:val="002B381D"/>
    <w:rsid w:val="002C08D2"/>
    <w:rsid w:val="002C6736"/>
    <w:rsid w:val="002C707E"/>
    <w:rsid w:val="002C76A7"/>
    <w:rsid w:val="002D015A"/>
    <w:rsid w:val="002D1254"/>
    <w:rsid w:val="002D5A18"/>
    <w:rsid w:val="002D77A1"/>
    <w:rsid w:val="002E3B60"/>
    <w:rsid w:val="002E563A"/>
    <w:rsid w:val="002E5988"/>
    <w:rsid w:val="002F037C"/>
    <w:rsid w:val="002F570A"/>
    <w:rsid w:val="00302710"/>
    <w:rsid w:val="003033DC"/>
    <w:rsid w:val="00303FBE"/>
    <w:rsid w:val="00306D91"/>
    <w:rsid w:val="003071FF"/>
    <w:rsid w:val="003101E6"/>
    <w:rsid w:val="003132FF"/>
    <w:rsid w:val="00314743"/>
    <w:rsid w:val="00317B6A"/>
    <w:rsid w:val="0032088C"/>
    <w:rsid w:val="00322973"/>
    <w:rsid w:val="00323ACE"/>
    <w:rsid w:val="00326A17"/>
    <w:rsid w:val="00335F02"/>
    <w:rsid w:val="00335F97"/>
    <w:rsid w:val="00336A2E"/>
    <w:rsid w:val="00337AF0"/>
    <w:rsid w:val="0034080F"/>
    <w:rsid w:val="00341C9A"/>
    <w:rsid w:val="003425A6"/>
    <w:rsid w:val="00343196"/>
    <w:rsid w:val="0034419F"/>
    <w:rsid w:val="00345E4C"/>
    <w:rsid w:val="00345FF5"/>
    <w:rsid w:val="00351DA6"/>
    <w:rsid w:val="0035570B"/>
    <w:rsid w:val="00357EE6"/>
    <w:rsid w:val="00360458"/>
    <w:rsid w:val="00363D26"/>
    <w:rsid w:val="00364218"/>
    <w:rsid w:val="003645EE"/>
    <w:rsid w:val="00365C6C"/>
    <w:rsid w:val="00371555"/>
    <w:rsid w:val="00377C89"/>
    <w:rsid w:val="00380B15"/>
    <w:rsid w:val="00383280"/>
    <w:rsid w:val="0038419E"/>
    <w:rsid w:val="003864FB"/>
    <w:rsid w:val="00387BC4"/>
    <w:rsid w:val="003950A9"/>
    <w:rsid w:val="00396E45"/>
    <w:rsid w:val="0039733B"/>
    <w:rsid w:val="00397E36"/>
    <w:rsid w:val="003A0897"/>
    <w:rsid w:val="003A4DCB"/>
    <w:rsid w:val="003A706E"/>
    <w:rsid w:val="003B2120"/>
    <w:rsid w:val="003B29DE"/>
    <w:rsid w:val="003B3B59"/>
    <w:rsid w:val="003B42D8"/>
    <w:rsid w:val="003B4A0B"/>
    <w:rsid w:val="003B5C15"/>
    <w:rsid w:val="003C2A80"/>
    <w:rsid w:val="003C4DC8"/>
    <w:rsid w:val="003C7DEE"/>
    <w:rsid w:val="003D10A5"/>
    <w:rsid w:val="003D25FB"/>
    <w:rsid w:val="003D5C04"/>
    <w:rsid w:val="003D79C1"/>
    <w:rsid w:val="003E1719"/>
    <w:rsid w:val="003E5631"/>
    <w:rsid w:val="003E5FFA"/>
    <w:rsid w:val="003E6785"/>
    <w:rsid w:val="003E68B2"/>
    <w:rsid w:val="003F065B"/>
    <w:rsid w:val="003F58FC"/>
    <w:rsid w:val="00400E40"/>
    <w:rsid w:val="00400E4D"/>
    <w:rsid w:val="00405354"/>
    <w:rsid w:val="004102D5"/>
    <w:rsid w:val="004117A0"/>
    <w:rsid w:val="00414C09"/>
    <w:rsid w:val="00414C8C"/>
    <w:rsid w:val="00415DFD"/>
    <w:rsid w:val="0041704C"/>
    <w:rsid w:val="00421220"/>
    <w:rsid w:val="00421F29"/>
    <w:rsid w:val="00422A9F"/>
    <w:rsid w:val="004242E1"/>
    <w:rsid w:val="00425D33"/>
    <w:rsid w:val="00425DAE"/>
    <w:rsid w:val="00432A15"/>
    <w:rsid w:val="00434751"/>
    <w:rsid w:val="004367ED"/>
    <w:rsid w:val="00437DE8"/>
    <w:rsid w:val="00442477"/>
    <w:rsid w:val="004424B9"/>
    <w:rsid w:val="004449B7"/>
    <w:rsid w:val="00450E17"/>
    <w:rsid w:val="00451312"/>
    <w:rsid w:val="0045501D"/>
    <w:rsid w:val="00457C73"/>
    <w:rsid w:val="00461264"/>
    <w:rsid w:val="00461431"/>
    <w:rsid w:val="00464666"/>
    <w:rsid w:val="00464CEA"/>
    <w:rsid w:val="00465D2D"/>
    <w:rsid w:val="004668ED"/>
    <w:rsid w:val="00474474"/>
    <w:rsid w:val="00474B50"/>
    <w:rsid w:val="0047654E"/>
    <w:rsid w:val="00476DF7"/>
    <w:rsid w:val="00477CEB"/>
    <w:rsid w:val="00480580"/>
    <w:rsid w:val="00480B39"/>
    <w:rsid w:val="004810E5"/>
    <w:rsid w:val="00481E51"/>
    <w:rsid w:val="00481FEE"/>
    <w:rsid w:val="00482BC2"/>
    <w:rsid w:val="0048323D"/>
    <w:rsid w:val="00484EFA"/>
    <w:rsid w:val="0048547A"/>
    <w:rsid w:val="00486A71"/>
    <w:rsid w:val="0048709C"/>
    <w:rsid w:val="004875D0"/>
    <w:rsid w:val="00487C8D"/>
    <w:rsid w:val="00491440"/>
    <w:rsid w:val="00493912"/>
    <w:rsid w:val="00496759"/>
    <w:rsid w:val="00497799"/>
    <w:rsid w:val="004A3220"/>
    <w:rsid w:val="004A33A9"/>
    <w:rsid w:val="004A4B5F"/>
    <w:rsid w:val="004B039C"/>
    <w:rsid w:val="004B1FDD"/>
    <w:rsid w:val="004B3389"/>
    <w:rsid w:val="004B35EC"/>
    <w:rsid w:val="004B4A4F"/>
    <w:rsid w:val="004B55E7"/>
    <w:rsid w:val="004B664D"/>
    <w:rsid w:val="004C291D"/>
    <w:rsid w:val="004C2EFA"/>
    <w:rsid w:val="004C6628"/>
    <w:rsid w:val="004D1999"/>
    <w:rsid w:val="004D383F"/>
    <w:rsid w:val="004D5C04"/>
    <w:rsid w:val="004E3AE7"/>
    <w:rsid w:val="004E5DE6"/>
    <w:rsid w:val="004E76CB"/>
    <w:rsid w:val="004F11FB"/>
    <w:rsid w:val="004F379A"/>
    <w:rsid w:val="004F7682"/>
    <w:rsid w:val="00500D6D"/>
    <w:rsid w:val="00503DE3"/>
    <w:rsid w:val="005051B9"/>
    <w:rsid w:val="005057C7"/>
    <w:rsid w:val="00507FF0"/>
    <w:rsid w:val="00513037"/>
    <w:rsid w:val="00513DE2"/>
    <w:rsid w:val="00514436"/>
    <w:rsid w:val="00516D50"/>
    <w:rsid w:val="00523945"/>
    <w:rsid w:val="00523F23"/>
    <w:rsid w:val="00525848"/>
    <w:rsid w:val="00527535"/>
    <w:rsid w:val="00527878"/>
    <w:rsid w:val="005358B0"/>
    <w:rsid w:val="00540FA0"/>
    <w:rsid w:val="005428E8"/>
    <w:rsid w:val="0054366E"/>
    <w:rsid w:val="00545910"/>
    <w:rsid w:val="00550E8A"/>
    <w:rsid w:val="00551B28"/>
    <w:rsid w:val="00554519"/>
    <w:rsid w:val="00554FA3"/>
    <w:rsid w:val="005563A5"/>
    <w:rsid w:val="0056294C"/>
    <w:rsid w:val="00564468"/>
    <w:rsid w:val="00565A0B"/>
    <w:rsid w:val="00567303"/>
    <w:rsid w:val="005677D5"/>
    <w:rsid w:val="005723BA"/>
    <w:rsid w:val="005735B0"/>
    <w:rsid w:val="00577F92"/>
    <w:rsid w:val="005806C4"/>
    <w:rsid w:val="00581D21"/>
    <w:rsid w:val="0058334D"/>
    <w:rsid w:val="0058595E"/>
    <w:rsid w:val="00587033"/>
    <w:rsid w:val="00587166"/>
    <w:rsid w:val="00587A72"/>
    <w:rsid w:val="005904BB"/>
    <w:rsid w:val="00593890"/>
    <w:rsid w:val="005940F5"/>
    <w:rsid w:val="005950CF"/>
    <w:rsid w:val="00595B58"/>
    <w:rsid w:val="00596042"/>
    <w:rsid w:val="005968ED"/>
    <w:rsid w:val="00596A1C"/>
    <w:rsid w:val="005A0C80"/>
    <w:rsid w:val="005A46A4"/>
    <w:rsid w:val="005A6CC8"/>
    <w:rsid w:val="005B1FB0"/>
    <w:rsid w:val="005B5EEF"/>
    <w:rsid w:val="005C257B"/>
    <w:rsid w:val="005C331E"/>
    <w:rsid w:val="005C3415"/>
    <w:rsid w:val="005C5980"/>
    <w:rsid w:val="005D05D2"/>
    <w:rsid w:val="005D15B9"/>
    <w:rsid w:val="005E0140"/>
    <w:rsid w:val="005E1EDF"/>
    <w:rsid w:val="005E358F"/>
    <w:rsid w:val="005E5B97"/>
    <w:rsid w:val="005E5C5A"/>
    <w:rsid w:val="005F073A"/>
    <w:rsid w:val="005F2A16"/>
    <w:rsid w:val="005F52E0"/>
    <w:rsid w:val="005F757F"/>
    <w:rsid w:val="00604C4C"/>
    <w:rsid w:val="00610551"/>
    <w:rsid w:val="006107A9"/>
    <w:rsid w:val="00611F1F"/>
    <w:rsid w:val="00614559"/>
    <w:rsid w:val="006154D5"/>
    <w:rsid w:val="00615E48"/>
    <w:rsid w:val="00621A0B"/>
    <w:rsid w:val="00622578"/>
    <w:rsid w:val="00622BF7"/>
    <w:rsid w:val="0062332A"/>
    <w:rsid w:val="006238E5"/>
    <w:rsid w:val="00627836"/>
    <w:rsid w:val="00630A85"/>
    <w:rsid w:val="006321A5"/>
    <w:rsid w:val="00635480"/>
    <w:rsid w:val="006428DF"/>
    <w:rsid w:val="00645F0E"/>
    <w:rsid w:val="00646B5C"/>
    <w:rsid w:val="0065382F"/>
    <w:rsid w:val="00653CC1"/>
    <w:rsid w:val="00654977"/>
    <w:rsid w:val="00656681"/>
    <w:rsid w:val="00656F7A"/>
    <w:rsid w:val="00657676"/>
    <w:rsid w:val="00657CCF"/>
    <w:rsid w:val="0066077F"/>
    <w:rsid w:val="006637E1"/>
    <w:rsid w:val="0066529A"/>
    <w:rsid w:val="00674B45"/>
    <w:rsid w:val="006751CA"/>
    <w:rsid w:val="00681146"/>
    <w:rsid w:val="00681306"/>
    <w:rsid w:val="00687059"/>
    <w:rsid w:val="0068762E"/>
    <w:rsid w:val="006877C9"/>
    <w:rsid w:val="006915F1"/>
    <w:rsid w:val="006928E5"/>
    <w:rsid w:val="00696363"/>
    <w:rsid w:val="00696778"/>
    <w:rsid w:val="006A0FAD"/>
    <w:rsid w:val="006A1A13"/>
    <w:rsid w:val="006A1B67"/>
    <w:rsid w:val="006A2307"/>
    <w:rsid w:val="006A3DA6"/>
    <w:rsid w:val="006A452B"/>
    <w:rsid w:val="006A4CF1"/>
    <w:rsid w:val="006B04D6"/>
    <w:rsid w:val="006B12BD"/>
    <w:rsid w:val="006B5B93"/>
    <w:rsid w:val="006B5C2C"/>
    <w:rsid w:val="006B66EA"/>
    <w:rsid w:val="006B7ADC"/>
    <w:rsid w:val="006C0F1D"/>
    <w:rsid w:val="006C3424"/>
    <w:rsid w:val="006C37DF"/>
    <w:rsid w:val="006C55EF"/>
    <w:rsid w:val="006C62BA"/>
    <w:rsid w:val="006C6AFF"/>
    <w:rsid w:val="006D7A3D"/>
    <w:rsid w:val="006D7AC9"/>
    <w:rsid w:val="006E43F4"/>
    <w:rsid w:val="006F1809"/>
    <w:rsid w:val="006F3581"/>
    <w:rsid w:val="006F5AF9"/>
    <w:rsid w:val="006F650E"/>
    <w:rsid w:val="007002D4"/>
    <w:rsid w:val="0070259A"/>
    <w:rsid w:val="00702C1C"/>
    <w:rsid w:val="00702E3F"/>
    <w:rsid w:val="007050FD"/>
    <w:rsid w:val="007058BD"/>
    <w:rsid w:val="007061D7"/>
    <w:rsid w:val="007064C9"/>
    <w:rsid w:val="007074AD"/>
    <w:rsid w:val="00716A43"/>
    <w:rsid w:val="007171C1"/>
    <w:rsid w:val="00722657"/>
    <w:rsid w:val="00722858"/>
    <w:rsid w:val="00725C92"/>
    <w:rsid w:val="00726566"/>
    <w:rsid w:val="0073167D"/>
    <w:rsid w:val="007326DF"/>
    <w:rsid w:val="00740F63"/>
    <w:rsid w:val="00742940"/>
    <w:rsid w:val="00742B44"/>
    <w:rsid w:val="00743328"/>
    <w:rsid w:val="00743C6A"/>
    <w:rsid w:val="00744123"/>
    <w:rsid w:val="00744354"/>
    <w:rsid w:val="00753848"/>
    <w:rsid w:val="0075474A"/>
    <w:rsid w:val="0075483B"/>
    <w:rsid w:val="007603A5"/>
    <w:rsid w:val="007604C9"/>
    <w:rsid w:val="00760F56"/>
    <w:rsid w:val="007637C0"/>
    <w:rsid w:val="007644AB"/>
    <w:rsid w:val="0076507D"/>
    <w:rsid w:val="007675D3"/>
    <w:rsid w:val="007679A0"/>
    <w:rsid w:val="00772274"/>
    <w:rsid w:val="00772EDE"/>
    <w:rsid w:val="0077403B"/>
    <w:rsid w:val="007743F0"/>
    <w:rsid w:val="00781DF9"/>
    <w:rsid w:val="00783755"/>
    <w:rsid w:val="0078639C"/>
    <w:rsid w:val="00786CE2"/>
    <w:rsid w:val="00787732"/>
    <w:rsid w:val="00787DA4"/>
    <w:rsid w:val="00791203"/>
    <w:rsid w:val="00794259"/>
    <w:rsid w:val="00794E4A"/>
    <w:rsid w:val="007961BC"/>
    <w:rsid w:val="007973E6"/>
    <w:rsid w:val="007A05AB"/>
    <w:rsid w:val="007A0889"/>
    <w:rsid w:val="007A1132"/>
    <w:rsid w:val="007A1817"/>
    <w:rsid w:val="007A463E"/>
    <w:rsid w:val="007A6008"/>
    <w:rsid w:val="007A6A31"/>
    <w:rsid w:val="007A7DFB"/>
    <w:rsid w:val="007B2418"/>
    <w:rsid w:val="007B7856"/>
    <w:rsid w:val="007C1740"/>
    <w:rsid w:val="007C1876"/>
    <w:rsid w:val="007C2602"/>
    <w:rsid w:val="007C361A"/>
    <w:rsid w:val="007D1ED7"/>
    <w:rsid w:val="007E0848"/>
    <w:rsid w:val="007E1663"/>
    <w:rsid w:val="007E47B6"/>
    <w:rsid w:val="007F312D"/>
    <w:rsid w:val="007F40DC"/>
    <w:rsid w:val="007F43FF"/>
    <w:rsid w:val="007F4EB5"/>
    <w:rsid w:val="007F7123"/>
    <w:rsid w:val="007F7406"/>
    <w:rsid w:val="008050E9"/>
    <w:rsid w:val="00805648"/>
    <w:rsid w:val="008148CC"/>
    <w:rsid w:val="00820AC2"/>
    <w:rsid w:val="0083122B"/>
    <w:rsid w:val="008335D6"/>
    <w:rsid w:val="00833C6A"/>
    <w:rsid w:val="0083762F"/>
    <w:rsid w:val="0084061E"/>
    <w:rsid w:val="008419B7"/>
    <w:rsid w:val="00841C33"/>
    <w:rsid w:val="00842F03"/>
    <w:rsid w:val="00843B42"/>
    <w:rsid w:val="00843BD0"/>
    <w:rsid w:val="008442D5"/>
    <w:rsid w:val="00844509"/>
    <w:rsid w:val="0084637E"/>
    <w:rsid w:val="008541C5"/>
    <w:rsid w:val="008575F2"/>
    <w:rsid w:val="008579A2"/>
    <w:rsid w:val="008627F5"/>
    <w:rsid w:val="008637B7"/>
    <w:rsid w:val="00864D20"/>
    <w:rsid w:val="00866BA1"/>
    <w:rsid w:val="00866D43"/>
    <w:rsid w:val="008717A0"/>
    <w:rsid w:val="00880087"/>
    <w:rsid w:val="0088122C"/>
    <w:rsid w:val="00885414"/>
    <w:rsid w:val="00885FB5"/>
    <w:rsid w:val="00890F75"/>
    <w:rsid w:val="00894DC6"/>
    <w:rsid w:val="00897FF7"/>
    <w:rsid w:val="008A77DF"/>
    <w:rsid w:val="008B0B77"/>
    <w:rsid w:val="008B3A3D"/>
    <w:rsid w:val="008B3DF5"/>
    <w:rsid w:val="008B583A"/>
    <w:rsid w:val="008B6856"/>
    <w:rsid w:val="008C20A6"/>
    <w:rsid w:val="008C2456"/>
    <w:rsid w:val="008C3587"/>
    <w:rsid w:val="008D0BC6"/>
    <w:rsid w:val="008D1E1B"/>
    <w:rsid w:val="008D3746"/>
    <w:rsid w:val="008D401E"/>
    <w:rsid w:val="008D487B"/>
    <w:rsid w:val="008D50C9"/>
    <w:rsid w:val="008D566B"/>
    <w:rsid w:val="008D58A5"/>
    <w:rsid w:val="008E2105"/>
    <w:rsid w:val="008E5099"/>
    <w:rsid w:val="008E6564"/>
    <w:rsid w:val="008F16FE"/>
    <w:rsid w:val="008F3355"/>
    <w:rsid w:val="008F3BBF"/>
    <w:rsid w:val="008F4BE7"/>
    <w:rsid w:val="008F5E57"/>
    <w:rsid w:val="009003A2"/>
    <w:rsid w:val="00910062"/>
    <w:rsid w:val="00911E46"/>
    <w:rsid w:val="00914037"/>
    <w:rsid w:val="009156A6"/>
    <w:rsid w:val="00921854"/>
    <w:rsid w:val="0092236C"/>
    <w:rsid w:val="0092718B"/>
    <w:rsid w:val="00933948"/>
    <w:rsid w:val="00934C9A"/>
    <w:rsid w:val="009354D2"/>
    <w:rsid w:val="0094629B"/>
    <w:rsid w:val="0095574F"/>
    <w:rsid w:val="00960CBF"/>
    <w:rsid w:val="00961724"/>
    <w:rsid w:val="0096196E"/>
    <w:rsid w:val="0096239C"/>
    <w:rsid w:val="009624E5"/>
    <w:rsid w:val="00962DD9"/>
    <w:rsid w:val="00962FEE"/>
    <w:rsid w:val="009646A4"/>
    <w:rsid w:val="00971409"/>
    <w:rsid w:val="00971C9B"/>
    <w:rsid w:val="00972804"/>
    <w:rsid w:val="009750A3"/>
    <w:rsid w:val="009757AF"/>
    <w:rsid w:val="00975E9F"/>
    <w:rsid w:val="0098264B"/>
    <w:rsid w:val="00986CD0"/>
    <w:rsid w:val="0099003F"/>
    <w:rsid w:val="00997751"/>
    <w:rsid w:val="009A2471"/>
    <w:rsid w:val="009A66DB"/>
    <w:rsid w:val="009B164E"/>
    <w:rsid w:val="009B407C"/>
    <w:rsid w:val="009B4C48"/>
    <w:rsid w:val="009C07D8"/>
    <w:rsid w:val="009C124C"/>
    <w:rsid w:val="009C1B91"/>
    <w:rsid w:val="009C2758"/>
    <w:rsid w:val="009C64BE"/>
    <w:rsid w:val="009C6CF9"/>
    <w:rsid w:val="009C7878"/>
    <w:rsid w:val="009D3611"/>
    <w:rsid w:val="009D5454"/>
    <w:rsid w:val="009D56D4"/>
    <w:rsid w:val="009D668E"/>
    <w:rsid w:val="009D78F3"/>
    <w:rsid w:val="009E232C"/>
    <w:rsid w:val="009F0E57"/>
    <w:rsid w:val="009F132F"/>
    <w:rsid w:val="009F43E4"/>
    <w:rsid w:val="009F451A"/>
    <w:rsid w:val="009F5756"/>
    <w:rsid w:val="009F6FBE"/>
    <w:rsid w:val="00A02A48"/>
    <w:rsid w:val="00A12198"/>
    <w:rsid w:val="00A1244E"/>
    <w:rsid w:val="00A15596"/>
    <w:rsid w:val="00A215DF"/>
    <w:rsid w:val="00A21936"/>
    <w:rsid w:val="00A222A5"/>
    <w:rsid w:val="00A228FF"/>
    <w:rsid w:val="00A22D84"/>
    <w:rsid w:val="00A26C2C"/>
    <w:rsid w:val="00A2749D"/>
    <w:rsid w:val="00A31B16"/>
    <w:rsid w:val="00A33542"/>
    <w:rsid w:val="00A35C47"/>
    <w:rsid w:val="00A3727A"/>
    <w:rsid w:val="00A415F0"/>
    <w:rsid w:val="00A442D4"/>
    <w:rsid w:val="00A501D5"/>
    <w:rsid w:val="00A50399"/>
    <w:rsid w:val="00A52527"/>
    <w:rsid w:val="00A526AD"/>
    <w:rsid w:val="00A545F8"/>
    <w:rsid w:val="00A607B3"/>
    <w:rsid w:val="00A67E9F"/>
    <w:rsid w:val="00A71F79"/>
    <w:rsid w:val="00A732B2"/>
    <w:rsid w:val="00A73E0C"/>
    <w:rsid w:val="00A775A2"/>
    <w:rsid w:val="00A824BF"/>
    <w:rsid w:val="00A82784"/>
    <w:rsid w:val="00A82C5E"/>
    <w:rsid w:val="00A90720"/>
    <w:rsid w:val="00A919D6"/>
    <w:rsid w:val="00A9278E"/>
    <w:rsid w:val="00A94157"/>
    <w:rsid w:val="00AA0B77"/>
    <w:rsid w:val="00AA21B0"/>
    <w:rsid w:val="00AA4D82"/>
    <w:rsid w:val="00AA604A"/>
    <w:rsid w:val="00AA7217"/>
    <w:rsid w:val="00AB41AB"/>
    <w:rsid w:val="00AB5888"/>
    <w:rsid w:val="00AB5D59"/>
    <w:rsid w:val="00AC065A"/>
    <w:rsid w:val="00AC2184"/>
    <w:rsid w:val="00AC2B49"/>
    <w:rsid w:val="00AC48BD"/>
    <w:rsid w:val="00AC4C79"/>
    <w:rsid w:val="00AD01A0"/>
    <w:rsid w:val="00AD21BC"/>
    <w:rsid w:val="00AD6173"/>
    <w:rsid w:val="00AE231F"/>
    <w:rsid w:val="00AE2543"/>
    <w:rsid w:val="00AF4FD0"/>
    <w:rsid w:val="00AF6BFC"/>
    <w:rsid w:val="00B05D3B"/>
    <w:rsid w:val="00B1071B"/>
    <w:rsid w:val="00B10E22"/>
    <w:rsid w:val="00B13297"/>
    <w:rsid w:val="00B13549"/>
    <w:rsid w:val="00B17E3C"/>
    <w:rsid w:val="00B25560"/>
    <w:rsid w:val="00B27E59"/>
    <w:rsid w:val="00B34D46"/>
    <w:rsid w:val="00B376B1"/>
    <w:rsid w:val="00B37A91"/>
    <w:rsid w:val="00B42A2B"/>
    <w:rsid w:val="00B45465"/>
    <w:rsid w:val="00B45D91"/>
    <w:rsid w:val="00B46344"/>
    <w:rsid w:val="00B467F9"/>
    <w:rsid w:val="00B56FDF"/>
    <w:rsid w:val="00B63536"/>
    <w:rsid w:val="00B65342"/>
    <w:rsid w:val="00B67C1E"/>
    <w:rsid w:val="00B71574"/>
    <w:rsid w:val="00B73098"/>
    <w:rsid w:val="00B837FB"/>
    <w:rsid w:val="00B838BF"/>
    <w:rsid w:val="00B83F6B"/>
    <w:rsid w:val="00B86E9F"/>
    <w:rsid w:val="00B87FF7"/>
    <w:rsid w:val="00B902D0"/>
    <w:rsid w:val="00B9033D"/>
    <w:rsid w:val="00B90720"/>
    <w:rsid w:val="00B913B8"/>
    <w:rsid w:val="00B976BC"/>
    <w:rsid w:val="00BA150C"/>
    <w:rsid w:val="00BA20D4"/>
    <w:rsid w:val="00BA3074"/>
    <w:rsid w:val="00BA3707"/>
    <w:rsid w:val="00BA3DFB"/>
    <w:rsid w:val="00BA736D"/>
    <w:rsid w:val="00BB1BF8"/>
    <w:rsid w:val="00BB4F2F"/>
    <w:rsid w:val="00BB6D80"/>
    <w:rsid w:val="00BB713C"/>
    <w:rsid w:val="00BC0AEA"/>
    <w:rsid w:val="00BC1ACC"/>
    <w:rsid w:val="00BC615C"/>
    <w:rsid w:val="00BC7652"/>
    <w:rsid w:val="00BD0FC1"/>
    <w:rsid w:val="00BD42CA"/>
    <w:rsid w:val="00BE6E13"/>
    <w:rsid w:val="00BE7D65"/>
    <w:rsid w:val="00BF030B"/>
    <w:rsid w:val="00BF0353"/>
    <w:rsid w:val="00BF145C"/>
    <w:rsid w:val="00BF18C1"/>
    <w:rsid w:val="00BF62A2"/>
    <w:rsid w:val="00BF7BF4"/>
    <w:rsid w:val="00C00903"/>
    <w:rsid w:val="00C036D6"/>
    <w:rsid w:val="00C05D48"/>
    <w:rsid w:val="00C060C3"/>
    <w:rsid w:val="00C064A8"/>
    <w:rsid w:val="00C077DD"/>
    <w:rsid w:val="00C07831"/>
    <w:rsid w:val="00C1053C"/>
    <w:rsid w:val="00C14BBC"/>
    <w:rsid w:val="00C15ECF"/>
    <w:rsid w:val="00C16B1D"/>
    <w:rsid w:val="00C20028"/>
    <w:rsid w:val="00C22690"/>
    <w:rsid w:val="00C26239"/>
    <w:rsid w:val="00C40FE0"/>
    <w:rsid w:val="00C41696"/>
    <w:rsid w:val="00C41865"/>
    <w:rsid w:val="00C453DB"/>
    <w:rsid w:val="00C46299"/>
    <w:rsid w:val="00C50951"/>
    <w:rsid w:val="00C55FAE"/>
    <w:rsid w:val="00C573E0"/>
    <w:rsid w:val="00C605FC"/>
    <w:rsid w:val="00C60B9A"/>
    <w:rsid w:val="00C610F0"/>
    <w:rsid w:val="00C61670"/>
    <w:rsid w:val="00C667C8"/>
    <w:rsid w:val="00C67A09"/>
    <w:rsid w:val="00C737A1"/>
    <w:rsid w:val="00C7523E"/>
    <w:rsid w:val="00C75EE1"/>
    <w:rsid w:val="00C81E7C"/>
    <w:rsid w:val="00C829CF"/>
    <w:rsid w:val="00C82B6C"/>
    <w:rsid w:val="00C82E76"/>
    <w:rsid w:val="00C845C0"/>
    <w:rsid w:val="00C85430"/>
    <w:rsid w:val="00C86B40"/>
    <w:rsid w:val="00C87E76"/>
    <w:rsid w:val="00C95057"/>
    <w:rsid w:val="00C95694"/>
    <w:rsid w:val="00C97894"/>
    <w:rsid w:val="00C97B3A"/>
    <w:rsid w:val="00CA11A8"/>
    <w:rsid w:val="00CA4999"/>
    <w:rsid w:val="00CA5C65"/>
    <w:rsid w:val="00CB1DD1"/>
    <w:rsid w:val="00CB4A7A"/>
    <w:rsid w:val="00CC03E7"/>
    <w:rsid w:val="00CC1A39"/>
    <w:rsid w:val="00CC1B8B"/>
    <w:rsid w:val="00CC2F57"/>
    <w:rsid w:val="00CC6B39"/>
    <w:rsid w:val="00CD0118"/>
    <w:rsid w:val="00CD50AA"/>
    <w:rsid w:val="00CD50E8"/>
    <w:rsid w:val="00CD5375"/>
    <w:rsid w:val="00CE0007"/>
    <w:rsid w:val="00CE6599"/>
    <w:rsid w:val="00CE6F4A"/>
    <w:rsid w:val="00CE6FBA"/>
    <w:rsid w:val="00CE73DA"/>
    <w:rsid w:val="00CF1EF7"/>
    <w:rsid w:val="00D027BC"/>
    <w:rsid w:val="00D03249"/>
    <w:rsid w:val="00D03F5A"/>
    <w:rsid w:val="00D135D0"/>
    <w:rsid w:val="00D13706"/>
    <w:rsid w:val="00D14F9A"/>
    <w:rsid w:val="00D1555F"/>
    <w:rsid w:val="00D15B2F"/>
    <w:rsid w:val="00D16035"/>
    <w:rsid w:val="00D2464C"/>
    <w:rsid w:val="00D252EE"/>
    <w:rsid w:val="00D26A28"/>
    <w:rsid w:val="00D32552"/>
    <w:rsid w:val="00D34334"/>
    <w:rsid w:val="00D4016A"/>
    <w:rsid w:val="00D428F9"/>
    <w:rsid w:val="00D50CD8"/>
    <w:rsid w:val="00D51481"/>
    <w:rsid w:val="00D5240E"/>
    <w:rsid w:val="00D52716"/>
    <w:rsid w:val="00D55C17"/>
    <w:rsid w:val="00D564B9"/>
    <w:rsid w:val="00D57B25"/>
    <w:rsid w:val="00D6089E"/>
    <w:rsid w:val="00D630D0"/>
    <w:rsid w:val="00D63A8A"/>
    <w:rsid w:val="00D66C5B"/>
    <w:rsid w:val="00D7181E"/>
    <w:rsid w:val="00D731F0"/>
    <w:rsid w:val="00D75982"/>
    <w:rsid w:val="00D764A3"/>
    <w:rsid w:val="00D80119"/>
    <w:rsid w:val="00D94FBE"/>
    <w:rsid w:val="00D97193"/>
    <w:rsid w:val="00DA144D"/>
    <w:rsid w:val="00DA2E24"/>
    <w:rsid w:val="00DA34E4"/>
    <w:rsid w:val="00DA6CEA"/>
    <w:rsid w:val="00DA7252"/>
    <w:rsid w:val="00DB219C"/>
    <w:rsid w:val="00DB3E4D"/>
    <w:rsid w:val="00DC0681"/>
    <w:rsid w:val="00DC276D"/>
    <w:rsid w:val="00DC2BDE"/>
    <w:rsid w:val="00DD1D26"/>
    <w:rsid w:val="00DD2A14"/>
    <w:rsid w:val="00DD3CC5"/>
    <w:rsid w:val="00DE1069"/>
    <w:rsid w:val="00DE13C0"/>
    <w:rsid w:val="00DF2DAC"/>
    <w:rsid w:val="00E10374"/>
    <w:rsid w:val="00E17322"/>
    <w:rsid w:val="00E1758B"/>
    <w:rsid w:val="00E21EA7"/>
    <w:rsid w:val="00E23E2B"/>
    <w:rsid w:val="00E240C3"/>
    <w:rsid w:val="00E24446"/>
    <w:rsid w:val="00E24A99"/>
    <w:rsid w:val="00E24C35"/>
    <w:rsid w:val="00E32090"/>
    <w:rsid w:val="00E3674F"/>
    <w:rsid w:val="00E417D2"/>
    <w:rsid w:val="00E4239B"/>
    <w:rsid w:val="00E448F8"/>
    <w:rsid w:val="00E45B88"/>
    <w:rsid w:val="00E51A2F"/>
    <w:rsid w:val="00E537EB"/>
    <w:rsid w:val="00E565B3"/>
    <w:rsid w:val="00E60A63"/>
    <w:rsid w:val="00E62656"/>
    <w:rsid w:val="00E63D4A"/>
    <w:rsid w:val="00E647EC"/>
    <w:rsid w:val="00E6579D"/>
    <w:rsid w:val="00E6599E"/>
    <w:rsid w:val="00E67093"/>
    <w:rsid w:val="00E76583"/>
    <w:rsid w:val="00E81B05"/>
    <w:rsid w:val="00E821E3"/>
    <w:rsid w:val="00E8770C"/>
    <w:rsid w:val="00E91C7F"/>
    <w:rsid w:val="00E91DBB"/>
    <w:rsid w:val="00E93CBD"/>
    <w:rsid w:val="00E95E66"/>
    <w:rsid w:val="00EB429C"/>
    <w:rsid w:val="00EB5DB2"/>
    <w:rsid w:val="00EC51CE"/>
    <w:rsid w:val="00EC5995"/>
    <w:rsid w:val="00EC5D89"/>
    <w:rsid w:val="00EC61DF"/>
    <w:rsid w:val="00EC64FA"/>
    <w:rsid w:val="00EC66C7"/>
    <w:rsid w:val="00EC7EFA"/>
    <w:rsid w:val="00ED502C"/>
    <w:rsid w:val="00ED694C"/>
    <w:rsid w:val="00EE1846"/>
    <w:rsid w:val="00EE2C1A"/>
    <w:rsid w:val="00EE4A8D"/>
    <w:rsid w:val="00EF4BC2"/>
    <w:rsid w:val="00EF7727"/>
    <w:rsid w:val="00EF7ABC"/>
    <w:rsid w:val="00F006A1"/>
    <w:rsid w:val="00F0081D"/>
    <w:rsid w:val="00F00E44"/>
    <w:rsid w:val="00F01D93"/>
    <w:rsid w:val="00F02545"/>
    <w:rsid w:val="00F04B59"/>
    <w:rsid w:val="00F06DF4"/>
    <w:rsid w:val="00F074F6"/>
    <w:rsid w:val="00F21CA8"/>
    <w:rsid w:val="00F241B4"/>
    <w:rsid w:val="00F25BC4"/>
    <w:rsid w:val="00F26457"/>
    <w:rsid w:val="00F2679A"/>
    <w:rsid w:val="00F27E35"/>
    <w:rsid w:val="00F27FD5"/>
    <w:rsid w:val="00F3334D"/>
    <w:rsid w:val="00F3422D"/>
    <w:rsid w:val="00F34EB8"/>
    <w:rsid w:val="00F42340"/>
    <w:rsid w:val="00F60DBE"/>
    <w:rsid w:val="00F622E5"/>
    <w:rsid w:val="00F63C73"/>
    <w:rsid w:val="00F647CD"/>
    <w:rsid w:val="00F66CF0"/>
    <w:rsid w:val="00F700E6"/>
    <w:rsid w:val="00F74345"/>
    <w:rsid w:val="00F74476"/>
    <w:rsid w:val="00F76888"/>
    <w:rsid w:val="00F77499"/>
    <w:rsid w:val="00F77BA8"/>
    <w:rsid w:val="00F85FBC"/>
    <w:rsid w:val="00F86A50"/>
    <w:rsid w:val="00F87F56"/>
    <w:rsid w:val="00F90AF1"/>
    <w:rsid w:val="00F95142"/>
    <w:rsid w:val="00F97670"/>
    <w:rsid w:val="00FA1C6D"/>
    <w:rsid w:val="00FA3CA2"/>
    <w:rsid w:val="00FA7139"/>
    <w:rsid w:val="00FB0559"/>
    <w:rsid w:val="00FB0738"/>
    <w:rsid w:val="00FB28E2"/>
    <w:rsid w:val="00FB55B2"/>
    <w:rsid w:val="00FC084C"/>
    <w:rsid w:val="00FC209D"/>
    <w:rsid w:val="00FC314F"/>
    <w:rsid w:val="00FC539F"/>
    <w:rsid w:val="00FC6A56"/>
    <w:rsid w:val="00FD04E3"/>
    <w:rsid w:val="00FE4AFC"/>
    <w:rsid w:val="00FE4F7A"/>
    <w:rsid w:val="00FE5460"/>
    <w:rsid w:val="00FE5BC0"/>
    <w:rsid w:val="00FE704A"/>
    <w:rsid w:val="00FF0027"/>
    <w:rsid w:val="00FF1E28"/>
    <w:rsid w:val="00FF23BF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BF9D06"/>
  <w15:docId w15:val="{4A863D2A-48B6-4F27-8A50-6B7232A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FF0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1"/>
      </w:numPr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ilvl w:val="7"/>
        <w:numId w:val="1"/>
      </w:numPr>
      <w:tabs>
        <w:tab w:val="left" w:pos="3798"/>
      </w:tabs>
      <w:spacing w:line="360" w:lineRule="auto"/>
      <w:ind w:right="228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Pr>
      <w:b/>
      <w:bCs/>
    </w:rPr>
  </w:style>
  <w:style w:type="character" w:customStyle="1" w:styleId="Titolo7Carattere">
    <w:name w:val="Titolo 7 Carattere"/>
    <w:link w:val="Titolo7"/>
    <w:uiPriority w:val="99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Pr>
      <w:rFonts w:ascii="Cambria" w:eastAsia="Times New Roman" w:hAnsi="Cambria" w:cs="Cambria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tLeast"/>
      <w:ind w:right="391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99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rPr>
      <w:rFonts w:ascii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pPr>
      <w:tabs>
        <w:tab w:val="left" w:pos="14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4" w:right="397" w:hanging="1004"/>
      <w:jc w:val="both"/>
    </w:pPr>
    <w:rPr>
      <w:i/>
      <w:iCs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spacing w:line="259" w:lineRule="exact"/>
      <w:jc w:val="both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rPr>
      <w:rFonts w:ascii="Times New Roman" w:hAnsi="Times New Roman" w:cs="Times New Roman"/>
      <w:sz w:val="16"/>
      <w:szCs w:val="16"/>
    </w:rPr>
  </w:style>
  <w:style w:type="character" w:styleId="Numeropagina">
    <w:name w:val="page number"/>
    <w:basedOn w:val="Carpredefinitoparagrafo"/>
    <w:uiPriority w:val="99"/>
  </w:style>
  <w:style w:type="paragraph" w:styleId="Indirizzodestinatario">
    <w:name w:val="envelope address"/>
    <w:basedOn w:val="Normale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mittente">
    <w:name w:val="envelope return"/>
    <w:basedOn w:val="Normale"/>
    <w:uiPriority w:val="99"/>
    <w:rPr>
      <w:rFonts w:ascii="Arial" w:hAnsi="Arial" w:cs="Arial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right="-1" w:firstLine="284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ascii="Times New Roman" w:hAnsi="Times New Roman" w:cs="Times New Roman"/>
      <w:sz w:val="16"/>
      <w:szCs w:val="16"/>
    </w:rPr>
  </w:style>
  <w:style w:type="paragraph" w:customStyle="1" w:styleId="Testofumetto1">
    <w:name w:val="Testo fumetto1"/>
    <w:basedOn w:val="Normale"/>
    <w:uiPriority w:val="9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33F5C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4B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B785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D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45D91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6A452B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6CF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971E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F6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pa-mel-ven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se\Desktop\DATI\FRA\MiC\UFFICIO%20VINCOLI\vincoli%20monumentali\Albano%20Laziale%20(RM)_Villa%20Venosa\01.%20Relazione_06.09.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01. Relazione_06.09.2021.dotx</Template>
  <TotalTime>12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ctg OG2 &gt;150.000</vt:lpstr>
    </vt:vector>
  </TitlesOfParts>
  <Company>Soprintendenza BAPPSAD dell'Umbria</Company>
  <LinksUpToDate>false</LinksUpToDate>
  <CharactersWithSpaces>2452</CharactersWithSpaces>
  <SharedDoc>false</SharedDoc>
  <HLinks>
    <vt:vector size="12" baseType="variant">
      <vt:variant>
        <vt:i4>3735562</vt:i4>
      </vt:variant>
      <vt:variant>
        <vt:i4>12</vt:i4>
      </vt:variant>
      <vt:variant>
        <vt:i4>0</vt:i4>
      </vt:variant>
      <vt:variant>
        <vt:i4>5</vt:i4>
      </vt:variant>
      <vt:variant>
        <vt:lpwstr>mailto:mbac-sabap-met-rm@mailcert.beniculturali.it</vt:lpwstr>
      </vt:variant>
      <vt:variant>
        <vt:lpwstr/>
      </vt:variant>
      <vt:variant>
        <vt:i4>6357077</vt:i4>
      </vt:variant>
      <vt:variant>
        <vt:i4>9</vt:i4>
      </vt:variant>
      <vt:variant>
        <vt:i4>0</vt:i4>
      </vt:variant>
      <vt:variant>
        <vt:i4>5</vt:i4>
      </vt:variant>
      <vt:variant>
        <vt:lpwstr>mailto:sabap-met-rm@beniculturali.it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TOMMASO SERAFINI</dc:creator>
  <cp:lastModifiedBy>TOMMASO SERAFINI</cp:lastModifiedBy>
  <cp:revision>55</cp:revision>
  <cp:lastPrinted>2021-11-23T10:38:00Z</cp:lastPrinted>
  <dcterms:created xsi:type="dcterms:W3CDTF">2025-05-23T11:25:00Z</dcterms:created>
  <dcterms:modified xsi:type="dcterms:W3CDTF">2025-08-18T10:50:00Z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2024-02-14T10:46:54Z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9bcb27be-9418-4525-984e-272207d3da86</vt:lpwstr>
  </property>
  <property fmtid="{D5CDD505-2E9C-101B-9397-08002B2CF9AE}" pid="8" name="MSIP_Label_2ad0b24d-6422-44b0-b3de-abb3a9e8c81a_ContentBits">
    <vt:lpwstr>0</vt:lpwstr>
  </property>
</Properties>
</file>